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7"/>
        <w:gridCol w:w="2420"/>
        <w:gridCol w:w="4405"/>
        <w:gridCol w:w="2118"/>
        <w:gridCol w:w="3167"/>
      </w:tblGrid>
      <w:tr w:rsidR="00566BA7" w:rsidRPr="00F6392A" w:rsidTr="00566BA7">
        <w:trPr>
          <w:trHeight w:val="234"/>
          <w:jc w:val="center"/>
        </w:trPr>
        <w:tc>
          <w:tcPr>
            <w:tcW w:w="832" w:type="pct"/>
            <w:shd w:val="clear" w:color="auto" w:fill="FFFFFF"/>
            <w:vAlign w:val="bottom"/>
          </w:tcPr>
          <w:p w:rsidR="00566BA7" w:rsidRPr="00F6392A" w:rsidRDefault="00566BA7" w:rsidP="00205E4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392A">
              <w:rPr>
                <w:rFonts w:ascii="Arial" w:eastAsia="Arial Unicode MS" w:hAnsi="Arial" w:cs="Arial"/>
                <w:sz w:val="18"/>
                <w:szCs w:val="18"/>
              </w:rPr>
              <w:t xml:space="preserve">Código de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Plan a modificar</w:t>
            </w:r>
            <w:r w:rsidRPr="00F6392A">
              <w:rPr>
                <w:rFonts w:ascii="Arial" w:eastAsia="Arial Unicode MS" w:hAnsi="Arial" w:cs="Arial"/>
                <w:sz w:val="18"/>
                <w:szCs w:val="18"/>
              </w:rPr>
              <w:t>: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66BA7" w:rsidRPr="00F6392A" w:rsidRDefault="00566BA7" w:rsidP="00205E42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6392A">
              <w:rPr>
                <w:rFonts w:ascii="Arial" w:eastAsia="Arial Unicode MS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1516" w:type="pct"/>
            <w:shd w:val="clear" w:color="auto" w:fill="FFFFFF"/>
            <w:vAlign w:val="center"/>
          </w:tcPr>
          <w:p w:rsidR="00566BA7" w:rsidRPr="00566BA7" w:rsidRDefault="00566BA7" w:rsidP="00566BA7">
            <w:pPr>
              <w:jc w:val="center"/>
              <w:rPr>
                <w:rFonts w:ascii="Arial" w:eastAsia="Arial Unicode MS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No. de modificación  </w:t>
            </w:r>
            <w:r>
              <w:rPr>
                <w:rFonts w:ascii="Arial" w:eastAsia="Arial Unicode MS" w:hAnsi="Arial" w:cs="Arial"/>
                <w:sz w:val="18"/>
                <w:szCs w:val="18"/>
                <w:u w:val="single"/>
              </w:rPr>
              <w:t xml:space="preserve">       #        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  <w:u w:val="single"/>
              </w:rPr>
              <w:t xml:space="preserve">  .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566BA7" w:rsidRPr="00F6392A" w:rsidRDefault="00566BA7" w:rsidP="00205E4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392A">
              <w:rPr>
                <w:rFonts w:ascii="Arial" w:eastAsia="Arial Unicode MS" w:hAnsi="Arial" w:cs="Arial"/>
                <w:sz w:val="18"/>
                <w:szCs w:val="18"/>
              </w:rPr>
              <w:t>Proceso:</w:t>
            </w: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66BA7" w:rsidRPr="00F6392A" w:rsidRDefault="00566BA7" w:rsidP="00205E4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(donde se aplica</w:t>
            </w:r>
            <w:r w:rsidRPr="00F6392A">
              <w:rPr>
                <w:rFonts w:ascii="Arial" w:eastAsia="Arial Unicode MS" w:hAnsi="Arial" w:cs="Arial"/>
                <w:sz w:val="18"/>
                <w:szCs w:val="18"/>
              </w:rPr>
              <w:t xml:space="preserve"> el plan)</w:t>
            </w:r>
          </w:p>
        </w:tc>
      </w:tr>
    </w:tbl>
    <w:p w:rsidR="00FC13F1" w:rsidRDefault="00FC13F1"/>
    <w:tbl>
      <w:tblPr>
        <w:tblW w:w="4981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6"/>
        <w:gridCol w:w="2838"/>
        <w:gridCol w:w="609"/>
        <w:gridCol w:w="2027"/>
        <w:gridCol w:w="608"/>
        <w:gridCol w:w="2438"/>
        <w:gridCol w:w="605"/>
        <w:gridCol w:w="2435"/>
      </w:tblGrid>
      <w:tr w:rsidR="00417A1E" w:rsidRPr="002D588D" w:rsidTr="00205E42">
        <w:trPr>
          <w:trHeight w:val="358"/>
          <w:jc w:val="center"/>
        </w:trPr>
        <w:tc>
          <w:tcPr>
            <w:tcW w:w="1027" w:type="pct"/>
            <w:shd w:val="clear" w:color="auto" w:fill="FFFFFF"/>
            <w:vAlign w:val="bottom"/>
          </w:tcPr>
          <w:p w:rsidR="00417A1E" w:rsidRPr="00375875" w:rsidRDefault="00417A1E" w:rsidP="00205E42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375875">
              <w:rPr>
                <w:rFonts w:ascii="Arial" w:eastAsia="Arial Unicode MS" w:hAnsi="Arial" w:cs="Arial"/>
                <w:b/>
                <w:sz w:val="18"/>
              </w:rPr>
              <w:t>TIPO DE ACCIÓN:</w:t>
            </w:r>
          </w:p>
        </w:tc>
        <w:tc>
          <w:tcPr>
            <w:tcW w:w="932" w:type="pc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7A1E" w:rsidRPr="002D588D" w:rsidRDefault="00417A1E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D588D">
              <w:rPr>
                <w:rFonts w:ascii="Arial" w:eastAsia="Arial Unicode MS" w:hAnsi="Arial" w:cs="Arial"/>
                <w:sz w:val="16"/>
                <w:szCs w:val="16"/>
              </w:rPr>
              <w:t>Acción de mejora: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A1E" w:rsidRPr="002D588D" w:rsidRDefault="00417A1E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2E" w:rsidRDefault="000A322E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Gestión de Riesgo</w:t>
            </w:r>
          </w:p>
          <w:p w:rsidR="00417A1E" w:rsidRPr="002D588D" w:rsidRDefault="000A322E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(</w:t>
            </w:r>
            <w:r w:rsidR="00417A1E" w:rsidRPr="002D588D">
              <w:rPr>
                <w:rFonts w:ascii="Arial" w:eastAsia="Arial Unicode MS" w:hAnsi="Arial" w:cs="Arial"/>
                <w:sz w:val="16"/>
                <w:szCs w:val="16"/>
              </w:rPr>
              <w:t>Acción preventiva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)</w:t>
            </w:r>
            <w:r w:rsidR="00417A1E" w:rsidRPr="002D588D">
              <w:rPr>
                <w:rFonts w:ascii="Arial" w:eastAsia="Arial Unicode MS" w:hAnsi="Arial" w:cs="Arial"/>
                <w:sz w:val="16"/>
                <w:szCs w:val="16"/>
              </w:rPr>
              <w:t>: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A1E" w:rsidRPr="002D588D" w:rsidRDefault="00417A1E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8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A1E" w:rsidRPr="002D588D" w:rsidRDefault="00417A1E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D588D">
              <w:rPr>
                <w:rFonts w:ascii="Arial" w:eastAsia="Arial Unicode MS" w:hAnsi="Arial" w:cs="Arial"/>
                <w:sz w:val="16"/>
                <w:szCs w:val="16"/>
              </w:rPr>
              <w:t>Acción correctiva: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A1E" w:rsidRPr="002D588D" w:rsidRDefault="00417A1E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7A1E" w:rsidRPr="002D588D" w:rsidRDefault="00417A1E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:rsidR="00417A1E" w:rsidRDefault="00417A1E"/>
    <w:tbl>
      <w:tblPr>
        <w:tblW w:w="4981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4"/>
        <w:gridCol w:w="55"/>
        <w:gridCol w:w="717"/>
        <w:gridCol w:w="1005"/>
        <w:gridCol w:w="423"/>
        <w:gridCol w:w="141"/>
        <w:gridCol w:w="300"/>
        <w:gridCol w:w="1043"/>
        <w:gridCol w:w="634"/>
        <w:gridCol w:w="420"/>
        <w:gridCol w:w="808"/>
        <w:gridCol w:w="752"/>
        <w:gridCol w:w="273"/>
        <w:gridCol w:w="423"/>
        <w:gridCol w:w="297"/>
        <w:gridCol w:w="840"/>
        <w:gridCol w:w="326"/>
        <w:gridCol w:w="232"/>
        <w:gridCol w:w="423"/>
        <w:gridCol w:w="576"/>
        <w:gridCol w:w="1116"/>
        <w:gridCol w:w="311"/>
        <w:gridCol w:w="115"/>
        <w:gridCol w:w="85"/>
        <w:gridCol w:w="53"/>
        <w:gridCol w:w="2914"/>
      </w:tblGrid>
      <w:tr w:rsidR="006A3182" w:rsidRPr="002D588D" w:rsidTr="004246AD">
        <w:trPr>
          <w:trHeight w:val="358"/>
          <w:jc w:val="center"/>
        </w:trPr>
        <w:tc>
          <w:tcPr>
            <w:tcW w:w="1392" w:type="pct"/>
            <w:gridSpan w:val="8"/>
            <w:shd w:val="clear" w:color="auto" w:fill="FFFFFF"/>
            <w:vAlign w:val="bottom"/>
          </w:tcPr>
          <w:p w:rsidR="006A3182" w:rsidRPr="00375875" w:rsidRDefault="00566BA7" w:rsidP="00DA6D5B">
            <w:pPr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 xml:space="preserve">No. de </w:t>
            </w:r>
            <w:r w:rsidR="006A3182">
              <w:rPr>
                <w:rFonts w:ascii="Arial" w:eastAsia="Arial Unicode MS" w:hAnsi="Arial" w:cs="Arial"/>
                <w:b/>
                <w:sz w:val="18"/>
              </w:rPr>
              <w:t>ACCIÓN o ACCIONES</w:t>
            </w:r>
            <w:r w:rsidR="008936FB">
              <w:rPr>
                <w:rFonts w:ascii="Arial" w:eastAsia="Arial Unicode MS" w:hAnsi="Arial" w:cs="Arial"/>
                <w:b/>
                <w:sz w:val="18"/>
              </w:rPr>
              <w:t xml:space="preserve"> a </w:t>
            </w:r>
            <w:r w:rsidR="006A3182">
              <w:rPr>
                <w:rFonts w:ascii="Arial" w:eastAsia="Arial Unicode MS" w:hAnsi="Arial" w:cs="Arial"/>
                <w:b/>
                <w:sz w:val="18"/>
              </w:rPr>
              <w:t xml:space="preserve">MODIFICAR: </w:t>
            </w:r>
          </w:p>
        </w:tc>
        <w:tc>
          <w:tcPr>
            <w:tcW w:w="3608" w:type="pct"/>
            <w:gridSpan w:val="18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3182" w:rsidRPr="002D588D" w:rsidRDefault="006A3182" w:rsidP="00DA6D5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FC13F1" w:rsidRPr="00243215" w:rsidTr="00417A1E">
        <w:trPr>
          <w:trHeight w:val="87"/>
          <w:jc w:val="center"/>
        </w:trPr>
        <w:tc>
          <w:tcPr>
            <w:tcW w:w="5000" w:type="pct"/>
            <w:gridSpan w:val="26"/>
            <w:shd w:val="clear" w:color="auto" w:fill="FFFFFF"/>
            <w:vAlign w:val="bottom"/>
          </w:tcPr>
          <w:p w:rsidR="00FC13F1" w:rsidRPr="00F6392A" w:rsidRDefault="00FC13F1" w:rsidP="00497E8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FC13F1" w:rsidRPr="00243215" w:rsidTr="00417A1E">
        <w:trPr>
          <w:trHeight w:val="312"/>
          <w:jc w:val="center"/>
        </w:trPr>
        <w:tc>
          <w:tcPr>
            <w:tcW w:w="5000" w:type="pct"/>
            <w:gridSpan w:val="26"/>
            <w:shd w:val="clear" w:color="auto" w:fill="FFFFFF"/>
            <w:vAlign w:val="center"/>
          </w:tcPr>
          <w:p w:rsidR="00FC13F1" w:rsidRDefault="00566BA7" w:rsidP="00FF2A3A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TIPO DE MODIFICACIÓN:</w:t>
            </w:r>
          </w:p>
          <w:p w:rsidR="00FC13F1" w:rsidRPr="00FF2A3A" w:rsidRDefault="00FC13F1" w:rsidP="00FF2A3A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566BA7" w:rsidRPr="00243215" w:rsidTr="004246AD">
        <w:trPr>
          <w:trHeight w:val="358"/>
          <w:jc w:val="center"/>
        </w:trPr>
        <w:tc>
          <w:tcPr>
            <w:tcW w:w="138" w:type="pct"/>
            <w:shd w:val="clear" w:color="auto" w:fill="FFFFFF"/>
            <w:vAlign w:val="center"/>
          </w:tcPr>
          <w:p w:rsidR="00566BA7" w:rsidRPr="000A5687" w:rsidRDefault="00566BA7" w:rsidP="00DA6D5B">
            <w:pPr>
              <w:jc w:val="center"/>
              <w:rPr>
                <w:rFonts w:ascii="Arial" w:eastAsia="Arial Unicode MS" w:hAnsi="Arial" w:cs="Arial"/>
                <w:b/>
                <w:szCs w:val="18"/>
              </w:rPr>
            </w:pPr>
          </w:p>
        </w:tc>
        <w:tc>
          <w:tcPr>
            <w:tcW w:w="605" w:type="pct"/>
            <w:gridSpan w:val="3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566BA7" w:rsidRPr="00F6392A" w:rsidRDefault="00566BA7" w:rsidP="00DA6D5B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BA7" w:rsidRPr="00171560" w:rsidRDefault="00566BA7" w:rsidP="00DA6D5B">
            <w:pPr>
              <w:jc w:val="center"/>
              <w:rPr>
                <w:rFonts w:ascii="Arial" w:eastAsia="Arial Unicode MS" w:hAnsi="Arial" w:cs="Arial"/>
                <w:b/>
                <w:szCs w:val="18"/>
              </w:rPr>
            </w:pPr>
          </w:p>
        </w:tc>
        <w:tc>
          <w:tcPr>
            <w:tcW w:w="72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BA7" w:rsidRPr="00417A1E" w:rsidRDefault="00566BA7" w:rsidP="004246AD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Redacción de Acción: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BA7" w:rsidRPr="00417A1E" w:rsidRDefault="00566BA7" w:rsidP="004246AD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BA7" w:rsidRPr="00417A1E" w:rsidRDefault="00566BA7" w:rsidP="004246AD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Eliminación de Acción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BA7" w:rsidRPr="00417A1E" w:rsidRDefault="00566BA7" w:rsidP="004246AD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57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BA7" w:rsidRPr="00417A1E" w:rsidRDefault="00566BA7" w:rsidP="004246AD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Adición de Acción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BA7" w:rsidRPr="00417A1E" w:rsidRDefault="00566BA7" w:rsidP="004246AD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BA7" w:rsidRPr="00417A1E" w:rsidRDefault="00566BA7" w:rsidP="004246AD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Ampliación de Acción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BA7" w:rsidRPr="00417A1E" w:rsidRDefault="00566BA7" w:rsidP="004246AD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6BA7" w:rsidRPr="00417A1E" w:rsidRDefault="00566BA7" w:rsidP="004246AD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009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566BA7" w:rsidRPr="00F6392A" w:rsidRDefault="00566BA7" w:rsidP="004246A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30965">
              <w:rPr>
                <w:rFonts w:ascii="Arial" w:eastAsia="Arial Unicode MS" w:hAnsi="Arial" w:cs="Arial"/>
                <w:sz w:val="16"/>
                <w:szCs w:val="16"/>
              </w:rPr>
              <w:t>Reducción de Acción</w:t>
            </w:r>
          </w:p>
        </w:tc>
      </w:tr>
      <w:tr w:rsidR="00FC13F1" w:rsidRPr="00243215" w:rsidTr="004246AD">
        <w:trPr>
          <w:trHeight w:val="358"/>
          <w:jc w:val="center"/>
        </w:trPr>
        <w:tc>
          <w:tcPr>
            <w:tcW w:w="138" w:type="pct"/>
            <w:shd w:val="clear" w:color="auto" w:fill="FFFFFF"/>
            <w:vAlign w:val="center"/>
          </w:tcPr>
          <w:p w:rsidR="00FC13F1" w:rsidRPr="000A5687" w:rsidRDefault="00FC13F1" w:rsidP="000A5687">
            <w:pPr>
              <w:jc w:val="center"/>
              <w:rPr>
                <w:rFonts w:ascii="Arial" w:eastAsia="Arial Unicode MS" w:hAnsi="Arial" w:cs="Arial"/>
                <w:b/>
                <w:szCs w:val="18"/>
              </w:rPr>
            </w:pPr>
          </w:p>
        </w:tc>
        <w:tc>
          <w:tcPr>
            <w:tcW w:w="605" w:type="pct"/>
            <w:gridSpan w:val="3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FC13F1" w:rsidRPr="00F6392A" w:rsidRDefault="00FC13F1" w:rsidP="00497E8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171560" w:rsidRDefault="00FC13F1" w:rsidP="00E16D96">
            <w:pPr>
              <w:jc w:val="center"/>
              <w:rPr>
                <w:rFonts w:ascii="Arial" w:eastAsia="Arial Unicode MS" w:hAnsi="Arial" w:cs="Arial"/>
                <w:b/>
                <w:szCs w:val="18"/>
              </w:rPr>
            </w:pPr>
          </w:p>
        </w:tc>
        <w:tc>
          <w:tcPr>
            <w:tcW w:w="72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417A1E" w:rsidRDefault="006A3182" w:rsidP="004246AD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Responsable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417A1E" w:rsidRDefault="00FC13F1" w:rsidP="004246AD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417A1E" w:rsidRDefault="006A3182" w:rsidP="004246AD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Fechas de ejecución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417A1E" w:rsidRDefault="00FC13F1" w:rsidP="004246AD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577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13F1" w:rsidRPr="00417A1E" w:rsidRDefault="00566BA7" w:rsidP="004246AD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Otra</w:t>
            </w:r>
            <w:r w:rsidR="004246AD">
              <w:rPr>
                <w:rFonts w:ascii="Arial" w:eastAsia="Arial Unicode MS" w:hAnsi="Arial" w:cs="Arial"/>
                <w:sz w:val="16"/>
                <w:szCs w:val="16"/>
              </w:rPr>
              <w:t>: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3F1" w:rsidRPr="00417A1E" w:rsidRDefault="00FC13F1" w:rsidP="004246AD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576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C13F1" w:rsidRPr="00417A1E" w:rsidRDefault="00FC13F1" w:rsidP="004246AD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3F1" w:rsidRPr="00417A1E" w:rsidRDefault="00FC13F1" w:rsidP="004246AD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29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C13F1" w:rsidRPr="00417A1E" w:rsidRDefault="00FC13F1" w:rsidP="004246AD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009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C13F1" w:rsidRPr="00F6392A" w:rsidRDefault="00FC13F1" w:rsidP="004246A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FC13F1" w:rsidRPr="00071BE9" w:rsidTr="00417A1E">
        <w:trPr>
          <w:trHeight w:val="135"/>
          <w:jc w:val="center"/>
        </w:trPr>
        <w:tc>
          <w:tcPr>
            <w:tcW w:w="5000" w:type="pct"/>
            <w:gridSpan w:val="26"/>
            <w:shd w:val="clear" w:color="auto" w:fill="FFFFFF"/>
            <w:vAlign w:val="bottom"/>
          </w:tcPr>
          <w:p w:rsidR="00FC13F1" w:rsidRPr="00F6392A" w:rsidRDefault="00FC13F1" w:rsidP="00497E8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FC13F1" w:rsidRPr="00B00829" w:rsidTr="00566BA7">
        <w:trPr>
          <w:trHeight w:val="636"/>
          <w:jc w:val="center"/>
        </w:trPr>
        <w:tc>
          <w:tcPr>
            <w:tcW w:w="401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13F1" w:rsidRPr="00417A1E" w:rsidRDefault="00417A1E" w:rsidP="00C04F7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417A1E">
              <w:rPr>
                <w:rFonts w:ascii="Arial" w:eastAsia="Arial Unicode MS" w:hAnsi="Arial" w:cs="Arial"/>
                <w:sz w:val="16"/>
                <w:szCs w:val="16"/>
              </w:rPr>
              <w:t xml:space="preserve">Justificación: </w:t>
            </w:r>
          </w:p>
        </w:tc>
        <w:tc>
          <w:tcPr>
            <w:tcW w:w="459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FF2A3A" w:rsidRDefault="00FC13F1" w:rsidP="002B3F09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F2A3A">
              <w:rPr>
                <w:rFonts w:ascii="Arial" w:eastAsia="Arial Unicode MS" w:hAnsi="Arial" w:cs="Arial"/>
                <w:sz w:val="18"/>
                <w:szCs w:val="18"/>
              </w:rPr>
              <w:t>(</w:t>
            </w:r>
            <w:r w:rsidR="002B3F09">
              <w:rPr>
                <w:rFonts w:ascii="Arial" w:eastAsia="Arial Unicode MS" w:hAnsi="Arial" w:cs="Arial"/>
                <w:sz w:val="18"/>
                <w:szCs w:val="18"/>
              </w:rPr>
              <w:t>Razón del cambio en plan de acción</w:t>
            </w:r>
            <w:r w:rsidRPr="00FF2A3A">
              <w:rPr>
                <w:rFonts w:ascii="Arial" w:eastAsia="Arial Unicode MS" w:hAnsi="Arial" w:cs="Arial"/>
                <w:sz w:val="18"/>
                <w:szCs w:val="18"/>
              </w:rPr>
              <w:t>)</w:t>
            </w:r>
          </w:p>
        </w:tc>
      </w:tr>
      <w:tr w:rsidR="00FC13F1" w:rsidRPr="00243215" w:rsidTr="00417A1E">
        <w:trPr>
          <w:trHeight w:val="224"/>
          <w:jc w:val="center"/>
        </w:trPr>
        <w:tc>
          <w:tcPr>
            <w:tcW w:w="5000" w:type="pct"/>
            <w:gridSpan w:val="26"/>
            <w:shd w:val="clear" w:color="auto" w:fill="FFFFFF"/>
            <w:vAlign w:val="bottom"/>
          </w:tcPr>
          <w:p w:rsidR="00FC13F1" w:rsidRDefault="00FC13F1" w:rsidP="00497E8D">
            <w:pPr>
              <w:rPr>
                <w:rFonts w:ascii="Arial" w:eastAsia="Arial Unicode MS" w:hAnsi="Arial" w:cs="Arial"/>
                <w:sz w:val="16"/>
                <w:szCs w:val="18"/>
              </w:rPr>
            </w:pPr>
          </w:p>
          <w:p w:rsidR="00417A1E" w:rsidRPr="00417A1E" w:rsidRDefault="00417A1E" w:rsidP="00497E8D">
            <w:pPr>
              <w:rPr>
                <w:rFonts w:ascii="Arial" w:eastAsia="Arial Unicode MS" w:hAnsi="Arial" w:cs="Arial"/>
                <w:b/>
                <w:sz w:val="16"/>
                <w:szCs w:val="18"/>
              </w:rPr>
            </w:pPr>
            <w:r w:rsidRPr="00417A1E">
              <w:rPr>
                <w:rFonts w:ascii="Arial" w:eastAsia="Arial Unicode MS" w:hAnsi="Arial" w:cs="Arial"/>
                <w:b/>
                <w:sz w:val="16"/>
                <w:szCs w:val="18"/>
              </w:rPr>
              <w:t>DESCRIPCION DEL CAMBIO:</w:t>
            </w:r>
          </w:p>
          <w:p w:rsidR="00417A1E" w:rsidRPr="00071BE9" w:rsidRDefault="00417A1E" w:rsidP="00497E8D">
            <w:pPr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</w:tr>
      <w:tr w:rsidR="00FC13F1" w:rsidRPr="00243215" w:rsidTr="00566BA7">
        <w:trPr>
          <w:trHeight w:val="331"/>
          <w:jc w:val="center"/>
        </w:trPr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3F1" w:rsidRPr="00243215" w:rsidRDefault="00FC13F1" w:rsidP="00497E8D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No.</w:t>
            </w:r>
          </w:p>
        </w:tc>
        <w:tc>
          <w:tcPr>
            <w:tcW w:w="21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FC13F1" w:rsidRPr="00243215" w:rsidRDefault="00FC13F1" w:rsidP="00D85AFF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Acción a realizar</w:t>
            </w:r>
          </w:p>
        </w:tc>
        <w:tc>
          <w:tcPr>
            <w:tcW w:w="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3F1" w:rsidRPr="00243215" w:rsidRDefault="00FC13F1" w:rsidP="00D85AFF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Responsable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3F1" w:rsidRPr="00243215" w:rsidRDefault="00FC13F1" w:rsidP="00D85AFF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Fecha inicio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3F1" w:rsidRPr="00243215" w:rsidRDefault="00FC13F1" w:rsidP="00E16D96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Fecha fin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3F1" w:rsidRPr="00243215" w:rsidRDefault="00FC13F1" w:rsidP="00D85AFF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Avances</w:t>
            </w:r>
          </w:p>
        </w:tc>
      </w:tr>
      <w:tr w:rsidR="00FC13F1" w:rsidRPr="00243215" w:rsidTr="00566BA7">
        <w:trPr>
          <w:trHeight w:val="516"/>
          <w:jc w:val="center"/>
        </w:trPr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13F1" w:rsidRPr="00243215" w:rsidRDefault="00FC13F1" w:rsidP="004B0C14">
            <w:pPr>
              <w:tabs>
                <w:tab w:val="left" w:pos="2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21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243215" w:rsidRDefault="00FC13F1" w:rsidP="00497E8D">
            <w:pPr>
              <w:spacing w:line="240" w:lineRule="exact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566BA7">
        <w:trPr>
          <w:trHeight w:val="670"/>
          <w:jc w:val="center"/>
        </w:trPr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13F1" w:rsidRPr="00243215" w:rsidRDefault="00FC13F1" w:rsidP="004B0C14">
            <w:pPr>
              <w:tabs>
                <w:tab w:val="left" w:pos="2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21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243215" w:rsidRDefault="00FC13F1" w:rsidP="00497E8D">
            <w:pPr>
              <w:spacing w:line="240" w:lineRule="exact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566BA7">
        <w:trPr>
          <w:trHeight w:val="670"/>
          <w:jc w:val="center"/>
        </w:trPr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13F1" w:rsidRPr="00243215" w:rsidRDefault="00FC13F1" w:rsidP="004B0C14">
            <w:pPr>
              <w:tabs>
                <w:tab w:val="left" w:pos="2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21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243215" w:rsidRDefault="00FC13F1" w:rsidP="00497E8D">
            <w:pPr>
              <w:spacing w:line="240" w:lineRule="exact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566BA7">
        <w:trPr>
          <w:trHeight w:val="590"/>
          <w:jc w:val="center"/>
        </w:trPr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13F1" w:rsidRPr="00243215" w:rsidRDefault="00FC13F1" w:rsidP="004B0C14">
            <w:pPr>
              <w:tabs>
                <w:tab w:val="left" w:pos="2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21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243215" w:rsidRDefault="00FC13F1" w:rsidP="00497E8D">
            <w:pPr>
              <w:spacing w:line="240" w:lineRule="exact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417A1E">
        <w:trPr>
          <w:trHeight w:val="240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3F1" w:rsidRPr="00243215" w:rsidRDefault="00FC13F1" w:rsidP="00497E8D">
            <w:pPr>
              <w:jc w:val="both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566BA7">
        <w:trPr>
          <w:trHeight w:val="358"/>
          <w:jc w:val="center"/>
        </w:trPr>
        <w:tc>
          <w:tcPr>
            <w:tcW w:w="935" w:type="pct"/>
            <w:gridSpan w:val="6"/>
            <w:shd w:val="clear" w:color="auto" w:fill="FFFFFF"/>
            <w:vAlign w:val="bottom"/>
          </w:tcPr>
          <w:p w:rsidR="00FC13F1" w:rsidRPr="00243215" w:rsidRDefault="00FC13F1" w:rsidP="00497E8D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Líder o responsable/ puesto</w:t>
            </w:r>
            <w:r w:rsidRPr="00243215">
              <w:rPr>
                <w:rFonts w:ascii="Arial" w:eastAsia="Arial Unicode MS" w:hAnsi="Arial" w:cs="Arial"/>
                <w:sz w:val="18"/>
              </w:rPr>
              <w:t>:</w:t>
            </w:r>
          </w:p>
        </w:tc>
        <w:tc>
          <w:tcPr>
            <w:tcW w:w="1685" w:type="pct"/>
            <w:gridSpan w:val="9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C13F1" w:rsidRPr="00243215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 w:rsidRPr="00243215">
              <w:rPr>
                <w:rFonts w:ascii="Arial" w:eastAsia="Arial Unicode MS" w:hAnsi="Arial" w:cs="Arial"/>
                <w:sz w:val="18"/>
              </w:rPr>
              <w:t xml:space="preserve">(nombre del </w:t>
            </w:r>
            <w:r>
              <w:rPr>
                <w:rFonts w:ascii="Arial" w:eastAsia="Arial Unicode MS" w:hAnsi="Arial" w:cs="Arial"/>
                <w:sz w:val="18"/>
              </w:rPr>
              <w:t>líder</w:t>
            </w:r>
            <w:r w:rsidRPr="00243215">
              <w:rPr>
                <w:rFonts w:ascii="Arial" w:eastAsia="Arial Unicode MS" w:hAnsi="Arial" w:cs="Arial"/>
                <w:sz w:val="18"/>
              </w:rPr>
              <w:t xml:space="preserve"> o jefe</w:t>
            </w:r>
            <w:r>
              <w:rPr>
                <w:rFonts w:ascii="Arial" w:eastAsia="Arial Unicode MS" w:hAnsi="Arial" w:cs="Arial"/>
                <w:sz w:val="18"/>
              </w:rPr>
              <w:t>/ puesto que ocupa</w:t>
            </w:r>
            <w:r w:rsidRPr="00243215">
              <w:rPr>
                <w:rFonts w:ascii="Arial" w:eastAsia="Arial Unicode MS" w:hAnsi="Arial" w:cs="Arial"/>
                <w:sz w:val="18"/>
              </w:rPr>
              <w:t>)</w:t>
            </w:r>
          </w:p>
        </w:tc>
        <w:tc>
          <w:tcPr>
            <w:tcW w:w="1302" w:type="pct"/>
            <w:gridSpan w:val="7"/>
            <w:shd w:val="clear" w:color="auto" w:fill="FFFFFF"/>
            <w:vAlign w:val="bottom"/>
          </w:tcPr>
          <w:p w:rsidR="00FC13F1" w:rsidRPr="00243215" w:rsidRDefault="00FC13F1" w:rsidP="002B3F09">
            <w:pPr>
              <w:jc w:val="right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Fecha de </w:t>
            </w:r>
            <w:r w:rsidR="002B3F09">
              <w:rPr>
                <w:rFonts w:ascii="Arial" w:eastAsia="Arial Unicode MS" w:hAnsi="Arial" w:cs="Arial"/>
                <w:sz w:val="18"/>
              </w:rPr>
              <w:t>solicitud</w:t>
            </w:r>
            <w:r>
              <w:rPr>
                <w:rFonts w:ascii="Arial" w:eastAsia="Arial Unicode MS" w:hAnsi="Arial" w:cs="Arial"/>
                <w:sz w:val="18"/>
              </w:rPr>
              <w:t>:</w:t>
            </w:r>
          </w:p>
        </w:tc>
        <w:tc>
          <w:tcPr>
            <w:tcW w:w="1078" w:type="pct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C13F1" w:rsidRPr="00243215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417A1E">
        <w:trPr>
          <w:trHeight w:val="589"/>
          <w:jc w:val="center"/>
        </w:trPr>
        <w:tc>
          <w:tcPr>
            <w:tcW w:w="5000" w:type="pct"/>
            <w:gridSpan w:val="26"/>
            <w:shd w:val="clear" w:color="auto" w:fill="FFFFFF"/>
            <w:vAlign w:val="bottom"/>
          </w:tcPr>
          <w:p w:rsidR="00FC13F1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  <w:p w:rsidR="00FC13F1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  <w:p w:rsidR="00FC13F1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  <w:p w:rsidR="00C525AB" w:rsidRPr="00243215" w:rsidRDefault="00C525AB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566BA7">
        <w:trPr>
          <w:trHeight w:val="358"/>
          <w:jc w:val="center"/>
        </w:trPr>
        <w:tc>
          <w:tcPr>
            <w:tcW w:w="1037" w:type="pct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13F1" w:rsidRDefault="00FC13F1" w:rsidP="000A5687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Firma Líder del Proceso</w:t>
            </w:r>
          </w:p>
          <w:p w:rsidR="00C525AB" w:rsidRPr="00243215" w:rsidRDefault="00C525AB" w:rsidP="000A5687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(Nombre)</w:t>
            </w:r>
          </w:p>
        </w:tc>
        <w:tc>
          <w:tcPr>
            <w:tcW w:w="989" w:type="pct"/>
            <w:gridSpan w:val="4"/>
            <w:shd w:val="clear" w:color="auto" w:fill="FFFFFF"/>
            <w:vAlign w:val="bottom"/>
          </w:tcPr>
          <w:p w:rsidR="00FC13F1" w:rsidRPr="00243215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991" w:type="pct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13F1" w:rsidRPr="00243215" w:rsidRDefault="00FC13F1" w:rsidP="00C525AB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Firma Enlace del Proceso (</w:t>
            </w:r>
            <w:r w:rsidR="00C525AB">
              <w:rPr>
                <w:rFonts w:ascii="Arial" w:eastAsia="Arial Unicode MS" w:hAnsi="Arial" w:cs="Arial"/>
                <w:sz w:val="18"/>
              </w:rPr>
              <w:t>Nombre</w:t>
            </w:r>
            <w:r>
              <w:rPr>
                <w:rFonts w:ascii="Arial" w:eastAsia="Arial Unicode MS" w:hAnsi="Arial" w:cs="Arial"/>
                <w:sz w:val="18"/>
              </w:rPr>
              <w:t>)</w:t>
            </w:r>
          </w:p>
        </w:tc>
        <w:tc>
          <w:tcPr>
            <w:tcW w:w="991" w:type="pct"/>
            <w:gridSpan w:val="8"/>
            <w:shd w:val="clear" w:color="auto" w:fill="FFFFFF"/>
            <w:vAlign w:val="bottom"/>
          </w:tcPr>
          <w:p w:rsidR="00FC13F1" w:rsidRPr="00243215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991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13F1" w:rsidRPr="00243215" w:rsidRDefault="00FC13F1" w:rsidP="00FB0FA7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Firma </w:t>
            </w:r>
            <w:r w:rsidR="00FB0FA7">
              <w:rPr>
                <w:rFonts w:ascii="Arial" w:eastAsia="Arial Unicode MS" w:hAnsi="Arial" w:cs="Arial"/>
                <w:sz w:val="18"/>
              </w:rPr>
              <w:t>Jefatura</w:t>
            </w:r>
            <w:r>
              <w:rPr>
                <w:rFonts w:ascii="Arial" w:eastAsia="Arial Unicode MS" w:hAnsi="Arial" w:cs="Arial"/>
                <w:sz w:val="18"/>
              </w:rPr>
              <w:t xml:space="preserve"> de Procesos (</w:t>
            </w:r>
            <w:r w:rsidR="00C525AB">
              <w:rPr>
                <w:rFonts w:ascii="Arial" w:eastAsia="Arial Unicode MS" w:hAnsi="Arial" w:cs="Arial"/>
                <w:sz w:val="18"/>
              </w:rPr>
              <w:t>Nombre</w:t>
            </w:r>
            <w:r>
              <w:rPr>
                <w:rFonts w:ascii="Arial" w:eastAsia="Arial Unicode MS" w:hAnsi="Arial" w:cs="Arial"/>
                <w:sz w:val="18"/>
              </w:rPr>
              <w:t>)</w:t>
            </w:r>
          </w:p>
        </w:tc>
      </w:tr>
    </w:tbl>
    <w:p w:rsidR="00382E1D" w:rsidRPr="00382E1D" w:rsidRDefault="00382E1D" w:rsidP="00782B72">
      <w:pPr>
        <w:rPr>
          <w:rFonts w:ascii="Arial" w:hAnsi="Arial" w:cs="Arial"/>
          <w:lang w:val="es-ES"/>
        </w:rPr>
      </w:pPr>
    </w:p>
    <w:sectPr w:rsidR="00382E1D" w:rsidRPr="00382E1D" w:rsidSect="0074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185" w:right="533" w:bottom="720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6F7" w:rsidRDefault="00A236F7" w:rsidP="003D767C">
      <w:r>
        <w:separator/>
      </w:r>
    </w:p>
  </w:endnote>
  <w:endnote w:type="continuationSeparator" w:id="0">
    <w:p w:rsidR="00A236F7" w:rsidRDefault="00A236F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53B" w:rsidRDefault="008165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53B" w:rsidRDefault="008165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FB" w:rsidRPr="00165CB0" w:rsidRDefault="00452C5A" w:rsidP="00E97F48">
    <w:pPr>
      <w:pStyle w:val="Piedepgina"/>
      <w:jc w:val="center"/>
      <w:rPr>
        <w:rFonts w:ascii="Arial Narrow" w:hAnsi="Arial Narrow"/>
        <w:color w:val="333399"/>
        <w:sz w:val="16"/>
      </w:rPr>
    </w:pPr>
    <w:r>
      <w:rPr>
        <w:rFonts w:ascii="Arial Narrow" w:hAnsi="Arial Narrow"/>
        <w:color w:val="333399"/>
        <w:sz w:val="16"/>
      </w:rPr>
      <w:t>L</w:t>
    </w:r>
    <w:r w:rsidR="00F472FB" w:rsidRPr="00165CB0">
      <w:rPr>
        <w:rFonts w:ascii="Arial Narrow" w:hAnsi="Arial Narrow"/>
        <w:color w:val="333399"/>
        <w:sz w:val="16"/>
      </w:rPr>
      <w:t xml:space="preserve">os documentos que se </w:t>
    </w:r>
    <w:r w:rsidR="00F472FB" w:rsidRPr="00B470C7">
      <w:rPr>
        <w:rFonts w:ascii="Arial Narrow" w:hAnsi="Arial Narrow"/>
        <w:color w:val="333399"/>
        <w:sz w:val="16"/>
      </w:rPr>
      <w:t xml:space="preserve">encuentran </w:t>
    </w:r>
    <w:r>
      <w:rPr>
        <w:rFonts w:ascii="Arial Narrow" w:hAnsi="Arial Narrow"/>
        <w:color w:val="333399"/>
        <w:sz w:val="16"/>
      </w:rPr>
      <w:t xml:space="preserve">publicados </w:t>
    </w:r>
    <w:r w:rsidR="00F472FB" w:rsidRPr="00B470C7">
      <w:rPr>
        <w:rFonts w:ascii="Arial Narrow" w:hAnsi="Arial Narrow"/>
        <w:color w:val="333399"/>
        <w:sz w:val="16"/>
      </w:rPr>
      <w:t xml:space="preserve">en </w:t>
    </w:r>
    <w:r>
      <w:rPr>
        <w:rFonts w:ascii="Arial Narrow" w:hAnsi="Arial Narrow"/>
        <w:color w:val="333399"/>
        <w:sz w:val="16"/>
      </w:rPr>
      <w:t>la Intranet de la CDAG</w:t>
    </w:r>
    <w:r w:rsidR="00F472FB" w:rsidRPr="00B470C7">
      <w:rPr>
        <w:rFonts w:ascii="Arial Narrow" w:hAnsi="Arial Narrow"/>
        <w:color w:val="333399"/>
        <w:sz w:val="16"/>
      </w:rPr>
      <w:t xml:space="preserve"> son los</w:t>
    </w:r>
    <w:r w:rsidR="00F472FB" w:rsidRPr="00165CB0">
      <w:rPr>
        <w:rFonts w:ascii="Arial Narrow" w:hAnsi="Arial Narrow"/>
        <w:color w:val="333399"/>
        <w:sz w:val="16"/>
      </w:rPr>
      <w:t xml:space="preserve"> document</w:t>
    </w:r>
    <w:r w:rsidR="00F472FB">
      <w:rPr>
        <w:rFonts w:ascii="Arial Narrow" w:hAnsi="Arial Narrow"/>
        <w:color w:val="333399"/>
        <w:sz w:val="16"/>
      </w:rPr>
      <w:t xml:space="preserve">os </w:t>
    </w:r>
    <w:r>
      <w:rPr>
        <w:rFonts w:ascii="Arial Narrow" w:hAnsi="Arial Narrow"/>
        <w:color w:val="333399"/>
        <w:sz w:val="16"/>
      </w:rPr>
      <w:t>vigentes</w:t>
    </w:r>
    <w:r w:rsidR="00BD77D3">
      <w:rPr>
        <w:rFonts w:ascii="Arial Narrow" w:hAnsi="Arial Narrow"/>
        <w:color w:val="333399"/>
        <w:sz w:val="16"/>
      </w:rPr>
      <w:t xml:space="preserve"> y controlados</w:t>
    </w:r>
    <w:r>
      <w:rPr>
        <w:rFonts w:ascii="Arial Narrow" w:hAnsi="Arial Narrow"/>
        <w:color w:val="333399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6F7" w:rsidRDefault="00A236F7" w:rsidP="003D767C">
      <w:r>
        <w:separator/>
      </w:r>
    </w:p>
  </w:footnote>
  <w:footnote w:type="continuationSeparator" w:id="0">
    <w:p w:rsidR="00A236F7" w:rsidRDefault="00A236F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53B" w:rsidRDefault="008165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605"/>
      <w:gridCol w:w="6566"/>
      <w:gridCol w:w="2718"/>
      <w:gridCol w:w="1554"/>
      <w:gridCol w:w="2150"/>
    </w:tblGrid>
    <w:tr w:rsidR="007458C1" w:rsidTr="009309A1">
      <w:trPr>
        <w:cantSplit/>
        <w:trHeight w:val="96"/>
        <w:jc w:val="center"/>
      </w:trPr>
      <w:tc>
        <w:tcPr>
          <w:tcW w:w="1605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7458C1" w:rsidRPr="006908E6" w:rsidRDefault="00BF3EF5" w:rsidP="00497E8D">
          <w:pPr>
            <w:ind w:left="5"/>
            <w:jc w:val="center"/>
          </w:pPr>
          <w:bookmarkStart w:id="0" w:name="_GoBack"/>
          <w:r>
            <w:rPr>
              <w:noProof/>
              <w:lang w:val="es-GT" w:eastAsia="es-GT"/>
            </w:rPr>
            <w:drawing>
              <wp:inline distT="0" distB="0" distL="0" distR="0" wp14:anchorId="662F3EB3" wp14:editId="3D854C0B">
                <wp:extent cx="305435" cy="491740"/>
                <wp:effectExtent l="0" t="0" r="0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452" cy="493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1298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7458C1" w:rsidRPr="00D13D8E" w:rsidRDefault="007458C1" w:rsidP="00497E8D">
          <w:pPr>
            <w:jc w:val="center"/>
            <w:rPr>
              <w:rFonts w:ascii="Arial" w:hAnsi="Arial" w:cs="Arial"/>
              <w:spacing w:val="40"/>
              <w:sz w:val="16"/>
            </w:rPr>
          </w:pPr>
          <w:r>
            <w:rPr>
              <w:rFonts w:ascii="Arial" w:hAnsi="Arial" w:cs="Arial"/>
              <w:spacing w:val="40"/>
              <w:sz w:val="16"/>
            </w:rPr>
            <w:t>FORMULARIO</w:t>
          </w:r>
        </w:p>
      </w:tc>
    </w:tr>
    <w:tr w:rsidR="007458C1" w:rsidTr="009309A1">
      <w:trPr>
        <w:cantSplit/>
        <w:trHeight w:val="347"/>
        <w:jc w:val="center"/>
      </w:trPr>
      <w:tc>
        <w:tcPr>
          <w:tcW w:w="1605" w:type="dxa"/>
          <w:vMerge/>
          <w:tcBorders>
            <w:right w:val="single" w:sz="4" w:space="0" w:color="auto"/>
          </w:tcBorders>
        </w:tcPr>
        <w:p w:rsidR="007458C1" w:rsidRDefault="007458C1" w:rsidP="00497E8D">
          <w:pPr>
            <w:rPr>
              <w:rFonts w:ascii="Arial" w:hAnsi="Arial" w:cs="Arial"/>
            </w:rPr>
          </w:pPr>
        </w:p>
      </w:tc>
      <w:tc>
        <w:tcPr>
          <w:tcW w:w="1298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7458C1" w:rsidRPr="00823A74" w:rsidRDefault="00417A1E" w:rsidP="006A3182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SOLICITUD DE </w:t>
          </w:r>
          <w:r w:rsidR="006A3182">
            <w:rPr>
              <w:rFonts w:ascii="Arial" w:hAnsi="Arial" w:cs="Arial"/>
              <w:b/>
              <w:sz w:val="24"/>
            </w:rPr>
            <w:t>MODIFICACIÓN</w:t>
          </w:r>
          <w:r w:rsidR="006C4989">
            <w:rPr>
              <w:rFonts w:ascii="Arial" w:hAnsi="Arial" w:cs="Arial"/>
              <w:b/>
              <w:sz w:val="24"/>
            </w:rPr>
            <w:t xml:space="preserve"> A </w:t>
          </w:r>
          <w:r w:rsidR="00382E1D">
            <w:rPr>
              <w:rFonts w:ascii="Arial" w:hAnsi="Arial" w:cs="Arial"/>
              <w:b/>
              <w:sz w:val="24"/>
            </w:rPr>
            <w:t>PLAN DE ACCIÓN</w:t>
          </w:r>
        </w:p>
      </w:tc>
    </w:tr>
    <w:tr w:rsidR="007458C1" w:rsidTr="009309A1">
      <w:trPr>
        <w:cantSplit/>
        <w:trHeight w:val="70"/>
        <w:jc w:val="center"/>
      </w:trPr>
      <w:tc>
        <w:tcPr>
          <w:tcW w:w="1605" w:type="dxa"/>
          <w:vMerge/>
        </w:tcPr>
        <w:p w:rsidR="007458C1" w:rsidRDefault="007458C1" w:rsidP="00497E8D">
          <w:pPr>
            <w:rPr>
              <w:rFonts w:ascii="Arial" w:hAnsi="Arial" w:cs="Arial"/>
            </w:rPr>
          </w:pPr>
        </w:p>
      </w:tc>
      <w:tc>
        <w:tcPr>
          <w:tcW w:w="656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7458C1" w:rsidRPr="00504819" w:rsidRDefault="007458C1" w:rsidP="00382E1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Del proceso: </w:t>
          </w:r>
          <w:r w:rsidR="00382E1D">
            <w:rPr>
              <w:rFonts w:ascii="Arial" w:hAnsi="Arial" w:cs="Arial"/>
              <w:sz w:val="16"/>
            </w:rPr>
            <w:t>Mejora Continua</w:t>
          </w:r>
        </w:p>
      </w:tc>
      <w:tc>
        <w:tcPr>
          <w:tcW w:w="271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7458C1" w:rsidRPr="008A404F" w:rsidRDefault="007458C1" w:rsidP="00C525A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382E1D">
            <w:rPr>
              <w:rFonts w:ascii="Arial" w:hAnsi="Arial" w:cs="Arial"/>
              <w:b/>
              <w:sz w:val="16"/>
              <w:szCs w:val="16"/>
            </w:rPr>
            <w:t>PRO-FOR</w:t>
          </w:r>
          <w:r w:rsidR="00382E1D" w:rsidRPr="008936FB">
            <w:rPr>
              <w:rFonts w:ascii="Arial" w:hAnsi="Arial" w:cs="Arial"/>
              <w:b/>
              <w:sz w:val="16"/>
              <w:szCs w:val="16"/>
            </w:rPr>
            <w:t>-</w:t>
          </w:r>
          <w:r w:rsidR="003A6919" w:rsidRPr="008936FB">
            <w:rPr>
              <w:rFonts w:ascii="Arial" w:hAnsi="Arial" w:cs="Arial"/>
              <w:b/>
              <w:sz w:val="16"/>
              <w:szCs w:val="16"/>
            </w:rPr>
            <w:t>1</w:t>
          </w:r>
          <w:r w:rsidR="00C525AB">
            <w:rPr>
              <w:rFonts w:ascii="Arial" w:hAnsi="Arial" w:cs="Arial"/>
              <w:b/>
              <w:sz w:val="16"/>
              <w:szCs w:val="16"/>
            </w:rPr>
            <w:t>0</w:t>
          </w:r>
        </w:p>
      </w:tc>
      <w:tc>
        <w:tcPr>
          <w:tcW w:w="15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7458C1" w:rsidRPr="00504819" w:rsidRDefault="007458C1" w:rsidP="003A691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81653B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215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7458C1" w:rsidRPr="00051689" w:rsidRDefault="007458C1" w:rsidP="00497E8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736D8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736D80" w:rsidRPr="00051689">
            <w:rPr>
              <w:rFonts w:ascii="Arial" w:hAnsi="Arial" w:cs="Arial"/>
              <w:sz w:val="16"/>
            </w:rPr>
            <w:fldChar w:fldCharType="separate"/>
          </w:r>
          <w:r w:rsidR="00BF3EF5">
            <w:rPr>
              <w:rFonts w:ascii="Arial" w:hAnsi="Arial" w:cs="Arial"/>
              <w:noProof/>
              <w:sz w:val="16"/>
            </w:rPr>
            <w:t>1</w:t>
          </w:r>
          <w:r w:rsidR="00736D80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736D8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736D80" w:rsidRPr="00051689">
            <w:rPr>
              <w:rFonts w:ascii="Arial" w:hAnsi="Arial" w:cs="Arial"/>
              <w:sz w:val="16"/>
            </w:rPr>
            <w:fldChar w:fldCharType="separate"/>
          </w:r>
          <w:r w:rsidR="00BF3EF5">
            <w:rPr>
              <w:rFonts w:ascii="Arial" w:hAnsi="Arial" w:cs="Arial"/>
              <w:noProof/>
              <w:sz w:val="16"/>
            </w:rPr>
            <w:t>1</w:t>
          </w:r>
          <w:r w:rsidR="00736D80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3D01D2" w:rsidRPr="00217FA1" w:rsidRDefault="003D01D2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FB" w:rsidRDefault="00F472FB" w:rsidP="0067323E">
    <w:pPr>
      <w:pStyle w:val="Encabezado"/>
      <w:jc w:val="center"/>
    </w:pPr>
  </w:p>
  <w:p w:rsidR="00F472FB" w:rsidRPr="0067323E" w:rsidRDefault="00F472F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48E41FC"/>
    <w:multiLevelType w:val="multilevel"/>
    <w:tmpl w:val="1F06977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A572F29"/>
    <w:multiLevelType w:val="hybridMultilevel"/>
    <w:tmpl w:val="9DC05B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6"/>
  </w:num>
  <w:num w:numId="5">
    <w:abstractNumId w:val="31"/>
  </w:num>
  <w:num w:numId="6">
    <w:abstractNumId w:val="17"/>
  </w:num>
  <w:num w:numId="7">
    <w:abstractNumId w:val="32"/>
  </w:num>
  <w:num w:numId="8">
    <w:abstractNumId w:val="16"/>
  </w:num>
  <w:num w:numId="9">
    <w:abstractNumId w:val="3"/>
  </w:num>
  <w:num w:numId="10">
    <w:abstractNumId w:val="35"/>
  </w:num>
  <w:num w:numId="11">
    <w:abstractNumId w:val="25"/>
  </w:num>
  <w:num w:numId="12">
    <w:abstractNumId w:val="15"/>
  </w:num>
  <w:num w:numId="13">
    <w:abstractNumId w:val="18"/>
  </w:num>
  <w:num w:numId="14">
    <w:abstractNumId w:val="9"/>
  </w:num>
  <w:num w:numId="15">
    <w:abstractNumId w:val="33"/>
  </w:num>
  <w:num w:numId="16">
    <w:abstractNumId w:val="26"/>
  </w:num>
  <w:num w:numId="17">
    <w:abstractNumId w:val="27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8"/>
  </w:num>
  <w:num w:numId="25">
    <w:abstractNumId w:val="20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21"/>
  </w:num>
  <w:num w:numId="32">
    <w:abstractNumId w:val="8"/>
  </w:num>
  <w:num w:numId="33">
    <w:abstractNumId w:val="13"/>
  </w:num>
  <w:num w:numId="34">
    <w:abstractNumId w:val="2"/>
  </w:num>
  <w:num w:numId="35">
    <w:abstractNumId w:val="34"/>
  </w:num>
  <w:num w:numId="36">
    <w:abstractNumId w:val="23"/>
  </w:num>
  <w:num w:numId="37">
    <w:abstractNumId w:val="24"/>
  </w:num>
  <w:num w:numId="38">
    <w:abstractNumId w:val="19"/>
  </w:num>
  <w:num w:numId="39">
    <w:abstractNumId w:val="12"/>
  </w:num>
  <w:num w:numId="40">
    <w:abstractNumId w:val="3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DD"/>
    <w:rsid w:val="00020A22"/>
    <w:rsid w:val="000225FB"/>
    <w:rsid w:val="00035829"/>
    <w:rsid w:val="00036D82"/>
    <w:rsid w:val="000468D3"/>
    <w:rsid w:val="00051689"/>
    <w:rsid w:val="00063A1B"/>
    <w:rsid w:val="0006777F"/>
    <w:rsid w:val="00076CEA"/>
    <w:rsid w:val="000A322E"/>
    <w:rsid w:val="000A4B3F"/>
    <w:rsid w:val="000A5687"/>
    <w:rsid w:val="000C669F"/>
    <w:rsid w:val="000D479A"/>
    <w:rsid w:val="000E2596"/>
    <w:rsid w:val="00103AEA"/>
    <w:rsid w:val="00171560"/>
    <w:rsid w:val="0017304D"/>
    <w:rsid w:val="001B2930"/>
    <w:rsid w:val="001D561F"/>
    <w:rsid w:val="001E0E0B"/>
    <w:rsid w:val="001F1E07"/>
    <w:rsid w:val="001F26AD"/>
    <w:rsid w:val="001F4A00"/>
    <w:rsid w:val="00207F1A"/>
    <w:rsid w:val="00212E35"/>
    <w:rsid w:val="002216A8"/>
    <w:rsid w:val="00222C20"/>
    <w:rsid w:val="00240D77"/>
    <w:rsid w:val="00241FB4"/>
    <w:rsid w:val="002573D6"/>
    <w:rsid w:val="00276A43"/>
    <w:rsid w:val="002911B5"/>
    <w:rsid w:val="0029731D"/>
    <w:rsid w:val="002B3798"/>
    <w:rsid w:val="002B3F09"/>
    <w:rsid w:val="002B736C"/>
    <w:rsid w:val="002C7956"/>
    <w:rsid w:val="002D1E31"/>
    <w:rsid w:val="002D4871"/>
    <w:rsid w:val="002D588D"/>
    <w:rsid w:val="002D7971"/>
    <w:rsid w:val="00304CDD"/>
    <w:rsid w:val="00322D40"/>
    <w:rsid w:val="0033518A"/>
    <w:rsid w:val="00335EBD"/>
    <w:rsid w:val="00341D44"/>
    <w:rsid w:val="0034320E"/>
    <w:rsid w:val="00346403"/>
    <w:rsid w:val="00347895"/>
    <w:rsid w:val="00350DB4"/>
    <w:rsid w:val="00357350"/>
    <w:rsid w:val="00361FCA"/>
    <w:rsid w:val="00362EED"/>
    <w:rsid w:val="003662E7"/>
    <w:rsid w:val="00382E1D"/>
    <w:rsid w:val="003A28A6"/>
    <w:rsid w:val="003A6919"/>
    <w:rsid w:val="003C2C9D"/>
    <w:rsid w:val="003D01D2"/>
    <w:rsid w:val="003D767C"/>
    <w:rsid w:val="003E3723"/>
    <w:rsid w:val="003F26D0"/>
    <w:rsid w:val="00411835"/>
    <w:rsid w:val="00417A1E"/>
    <w:rsid w:val="004246AD"/>
    <w:rsid w:val="00430965"/>
    <w:rsid w:val="004323BE"/>
    <w:rsid w:val="004453F4"/>
    <w:rsid w:val="00447711"/>
    <w:rsid w:val="00452C5A"/>
    <w:rsid w:val="00484B53"/>
    <w:rsid w:val="0048542C"/>
    <w:rsid w:val="00485FAF"/>
    <w:rsid w:val="00497E8D"/>
    <w:rsid w:val="004A37F0"/>
    <w:rsid w:val="004A469D"/>
    <w:rsid w:val="004A4F7A"/>
    <w:rsid w:val="004A7A58"/>
    <w:rsid w:val="004B0C14"/>
    <w:rsid w:val="004C1C93"/>
    <w:rsid w:val="004C4D3E"/>
    <w:rsid w:val="004D386B"/>
    <w:rsid w:val="004E2A63"/>
    <w:rsid w:val="004E5ADC"/>
    <w:rsid w:val="004E7021"/>
    <w:rsid w:val="005113C1"/>
    <w:rsid w:val="00512158"/>
    <w:rsid w:val="00531E91"/>
    <w:rsid w:val="005354E2"/>
    <w:rsid w:val="00544E6F"/>
    <w:rsid w:val="00550A99"/>
    <w:rsid w:val="00566BA7"/>
    <w:rsid w:val="005732FE"/>
    <w:rsid w:val="00582567"/>
    <w:rsid w:val="005914EA"/>
    <w:rsid w:val="00596DF8"/>
    <w:rsid w:val="005A0DC2"/>
    <w:rsid w:val="005C5622"/>
    <w:rsid w:val="005D24F1"/>
    <w:rsid w:val="005F0EF6"/>
    <w:rsid w:val="005F6DD1"/>
    <w:rsid w:val="006523F3"/>
    <w:rsid w:val="0066615A"/>
    <w:rsid w:val="00667E36"/>
    <w:rsid w:val="0067323E"/>
    <w:rsid w:val="0067386D"/>
    <w:rsid w:val="00694F4B"/>
    <w:rsid w:val="00695521"/>
    <w:rsid w:val="006A3182"/>
    <w:rsid w:val="006A4373"/>
    <w:rsid w:val="006A46CD"/>
    <w:rsid w:val="006B0823"/>
    <w:rsid w:val="006C1ABA"/>
    <w:rsid w:val="006C4989"/>
    <w:rsid w:val="006C6357"/>
    <w:rsid w:val="006E622B"/>
    <w:rsid w:val="0070071D"/>
    <w:rsid w:val="007031DC"/>
    <w:rsid w:val="00716CFD"/>
    <w:rsid w:val="0073103E"/>
    <w:rsid w:val="00736D80"/>
    <w:rsid w:val="007379D5"/>
    <w:rsid w:val="007458C1"/>
    <w:rsid w:val="00766B29"/>
    <w:rsid w:val="00772ADD"/>
    <w:rsid w:val="007754AA"/>
    <w:rsid w:val="00782B72"/>
    <w:rsid w:val="00786110"/>
    <w:rsid w:val="007A5267"/>
    <w:rsid w:val="007C2A60"/>
    <w:rsid w:val="007E31EC"/>
    <w:rsid w:val="007E575E"/>
    <w:rsid w:val="007E77A3"/>
    <w:rsid w:val="007F0ECF"/>
    <w:rsid w:val="00800721"/>
    <w:rsid w:val="0081653B"/>
    <w:rsid w:val="00816690"/>
    <w:rsid w:val="00817218"/>
    <w:rsid w:val="00821EA2"/>
    <w:rsid w:val="0082213C"/>
    <w:rsid w:val="00823A74"/>
    <w:rsid w:val="008279F9"/>
    <w:rsid w:val="00833B02"/>
    <w:rsid w:val="00833DC4"/>
    <w:rsid w:val="008473C1"/>
    <w:rsid w:val="00851892"/>
    <w:rsid w:val="00855EC7"/>
    <w:rsid w:val="00857382"/>
    <w:rsid w:val="00863FCF"/>
    <w:rsid w:val="008747B3"/>
    <w:rsid w:val="00876EED"/>
    <w:rsid w:val="00880B9E"/>
    <w:rsid w:val="00882091"/>
    <w:rsid w:val="00887768"/>
    <w:rsid w:val="00887B4A"/>
    <w:rsid w:val="008936FB"/>
    <w:rsid w:val="008A404F"/>
    <w:rsid w:val="008A786E"/>
    <w:rsid w:val="008D3D94"/>
    <w:rsid w:val="008D4F10"/>
    <w:rsid w:val="00911141"/>
    <w:rsid w:val="00912295"/>
    <w:rsid w:val="00914DCD"/>
    <w:rsid w:val="00915288"/>
    <w:rsid w:val="009215F7"/>
    <w:rsid w:val="009235BE"/>
    <w:rsid w:val="009309A1"/>
    <w:rsid w:val="009427CB"/>
    <w:rsid w:val="009525BE"/>
    <w:rsid w:val="00953D18"/>
    <w:rsid w:val="009543FA"/>
    <w:rsid w:val="00974E63"/>
    <w:rsid w:val="009A3543"/>
    <w:rsid w:val="009A4EBD"/>
    <w:rsid w:val="009B1269"/>
    <w:rsid w:val="009D16E0"/>
    <w:rsid w:val="009E2A6C"/>
    <w:rsid w:val="009E3088"/>
    <w:rsid w:val="009E6D66"/>
    <w:rsid w:val="00A236F7"/>
    <w:rsid w:val="00A37E17"/>
    <w:rsid w:val="00A41D2A"/>
    <w:rsid w:val="00A645EC"/>
    <w:rsid w:val="00A6732B"/>
    <w:rsid w:val="00A84BE6"/>
    <w:rsid w:val="00AA252F"/>
    <w:rsid w:val="00AE1D61"/>
    <w:rsid w:val="00AF0940"/>
    <w:rsid w:val="00B02C3F"/>
    <w:rsid w:val="00B20EAE"/>
    <w:rsid w:val="00B21CE2"/>
    <w:rsid w:val="00B3086D"/>
    <w:rsid w:val="00B34783"/>
    <w:rsid w:val="00B36EDF"/>
    <w:rsid w:val="00B470C7"/>
    <w:rsid w:val="00B761D5"/>
    <w:rsid w:val="00B77BB0"/>
    <w:rsid w:val="00B94F93"/>
    <w:rsid w:val="00BA00D0"/>
    <w:rsid w:val="00BC3750"/>
    <w:rsid w:val="00BD77D3"/>
    <w:rsid w:val="00BE2E42"/>
    <w:rsid w:val="00BF2A6E"/>
    <w:rsid w:val="00BF3EF5"/>
    <w:rsid w:val="00BF7044"/>
    <w:rsid w:val="00C0326B"/>
    <w:rsid w:val="00C04F71"/>
    <w:rsid w:val="00C05696"/>
    <w:rsid w:val="00C1469E"/>
    <w:rsid w:val="00C20004"/>
    <w:rsid w:val="00C24B62"/>
    <w:rsid w:val="00C43D70"/>
    <w:rsid w:val="00C505DC"/>
    <w:rsid w:val="00C525AB"/>
    <w:rsid w:val="00C64CB3"/>
    <w:rsid w:val="00C66713"/>
    <w:rsid w:val="00C671A6"/>
    <w:rsid w:val="00C73F5F"/>
    <w:rsid w:val="00C75AD5"/>
    <w:rsid w:val="00C852C2"/>
    <w:rsid w:val="00C90DF5"/>
    <w:rsid w:val="00CA0AD4"/>
    <w:rsid w:val="00CA235B"/>
    <w:rsid w:val="00CC1034"/>
    <w:rsid w:val="00CC278B"/>
    <w:rsid w:val="00CC278F"/>
    <w:rsid w:val="00CD346D"/>
    <w:rsid w:val="00CE52BD"/>
    <w:rsid w:val="00D13D8E"/>
    <w:rsid w:val="00D21142"/>
    <w:rsid w:val="00D21666"/>
    <w:rsid w:val="00D30237"/>
    <w:rsid w:val="00D40F49"/>
    <w:rsid w:val="00D43B77"/>
    <w:rsid w:val="00D644F4"/>
    <w:rsid w:val="00D66821"/>
    <w:rsid w:val="00D85046"/>
    <w:rsid w:val="00D85AFF"/>
    <w:rsid w:val="00D97D2F"/>
    <w:rsid w:val="00DA0498"/>
    <w:rsid w:val="00DB7215"/>
    <w:rsid w:val="00DC3523"/>
    <w:rsid w:val="00DD77A7"/>
    <w:rsid w:val="00DF287F"/>
    <w:rsid w:val="00DF36DF"/>
    <w:rsid w:val="00DF7803"/>
    <w:rsid w:val="00E1420F"/>
    <w:rsid w:val="00E16D96"/>
    <w:rsid w:val="00E174F9"/>
    <w:rsid w:val="00E3402E"/>
    <w:rsid w:val="00E4041F"/>
    <w:rsid w:val="00E619BD"/>
    <w:rsid w:val="00E9165B"/>
    <w:rsid w:val="00E94E53"/>
    <w:rsid w:val="00E979C3"/>
    <w:rsid w:val="00E97F48"/>
    <w:rsid w:val="00EB6B7A"/>
    <w:rsid w:val="00ED34B2"/>
    <w:rsid w:val="00ED7B2B"/>
    <w:rsid w:val="00EE4741"/>
    <w:rsid w:val="00F00F67"/>
    <w:rsid w:val="00F04EA3"/>
    <w:rsid w:val="00F15F4B"/>
    <w:rsid w:val="00F23E49"/>
    <w:rsid w:val="00F3143A"/>
    <w:rsid w:val="00F422A7"/>
    <w:rsid w:val="00F472FB"/>
    <w:rsid w:val="00F5223D"/>
    <w:rsid w:val="00F6392A"/>
    <w:rsid w:val="00F702E4"/>
    <w:rsid w:val="00F816DE"/>
    <w:rsid w:val="00F82037"/>
    <w:rsid w:val="00FA184B"/>
    <w:rsid w:val="00FA494E"/>
    <w:rsid w:val="00FA50AD"/>
    <w:rsid w:val="00FB0FA7"/>
    <w:rsid w:val="00FC13F1"/>
    <w:rsid w:val="00FC66E1"/>
    <w:rsid w:val="00FD62E7"/>
    <w:rsid w:val="00FE57D2"/>
    <w:rsid w:val="00FE78D3"/>
    <w:rsid w:val="00FF1E4C"/>
    <w:rsid w:val="00FF2A3A"/>
    <w:rsid w:val="00FF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A53F6-AEBD-4A17-8DD3-EC15B92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chivos%20DIDEFI\Compartida\documentacion_sgc\planificacion_del_sgc\2.for\pla-plt-06procedimi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9635-26E6-4995-A19E-56681A8E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pla-plt-06procedimiento</Template>
  <TotalTime>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CEBN</dc:creator>
  <cp:lastModifiedBy>jrdelaroca</cp:lastModifiedBy>
  <cp:revision>3</cp:revision>
  <cp:lastPrinted>2014-11-07T19:06:00Z</cp:lastPrinted>
  <dcterms:created xsi:type="dcterms:W3CDTF">2024-05-02T14:42:00Z</dcterms:created>
  <dcterms:modified xsi:type="dcterms:W3CDTF">2024-05-15T20:35:00Z</dcterms:modified>
</cp:coreProperties>
</file>