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7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18"/>
        <w:gridCol w:w="2420"/>
        <w:gridCol w:w="2423"/>
        <w:gridCol w:w="7266"/>
      </w:tblGrid>
      <w:tr w:rsidR="00FC13F1" w:rsidRPr="00F6392A" w:rsidTr="00205E42">
        <w:trPr>
          <w:trHeight w:val="234"/>
          <w:jc w:val="center"/>
        </w:trPr>
        <w:tc>
          <w:tcPr>
            <w:tcW w:w="832" w:type="pct"/>
            <w:shd w:val="clear" w:color="auto" w:fill="FFFFFF"/>
            <w:vAlign w:val="bottom"/>
          </w:tcPr>
          <w:p w:rsidR="00FC13F1" w:rsidRPr="00F6392A" w:rsidRDefault="00C354DA" w:rsidP="00205E42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Proceso</w:t>
            </w:r>
            <w:r w:rsidR="00FC13F1" w:rsidRPr="00F6392A">
              <w:rPr>
                <w:rFonts w:ascii="Arial" w:eastAsia="Arial Unicode MS" w:hAnsi="Arial" w:cs="Arial"/>
                <w:sz w:val="18"/>
                <w:szCs w:val="18"/>
              </w:rPr>
              <w:t>: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C13F1" w:rsidRPr="00F6392A" w:rsidRDefault="00FC13F1" w:rsidP="00205E42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FFFFFF"/>
            <w:vAlign w:val="center"/>
          </w:tcPr>
          <w:p w:rsidR="00FC13F1" w:rsidRDefault="00FC13F1" w:rsidP="00205E42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FC13F1" w:rsidRPr="00F6392A" w:rsidRDefault="00FC13F1" w:rsidP="00205E42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392A">
              <w:rPr>
                <w:rFonts w:ascii="Arial" w:eastAsia="Arial Unicode MS" w:hAnsi="Arial" w:cs="Arial"/>
                <w:sz w:val="18"/>
                <w:szCs w:val="18"/>
              </w:rPr>
              <w:t>Proce</w:t>
            </w:r>
            <w:r w:rsidR="00C354DA">
              <w:rPr>
                <w:rFonts w:ascii="Arial" w:eastAsia="Arial Unicode MS" w:hAnsi="Arial" w:cs="Arial"/>
                <w:sz w:val="18"/>
                <w:szCs w:val="18"/>
              </w:rPr>
              <w:t>dimiento</w:t>
            </w:r>
            <w:r w:rsidRPr="00F6392A">
              <w:rPr>
                <w:rFonts w:ascii="Arial" w:eastAsia="Arial Unicode MS" w:hAnsi="Arial" w:cs="Arial"/>
                <w:sz w:val="18"/>
                <w:szCs w:val="18"/>
              </w:rPr>
              <w:t>:</w:t>
            </w:r>
          </w:p>
        </w:tc>
        <w:tc>
          <w:tcPr>
            <w:tcW w:w="250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C13F1" w:rsidRPr="00F6392A" w:rsidRDefault="00FC13F1" w:rsidP="00205E42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:rsidR="00FC13F1" w:rsidRDefault="00FC13F1"/>
    <w:tbl>
      <w:tblPr>
        <w:tblW w:w="4927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63"/>
        <w:gridCol w:w="2839"/>
        <w:gridCol w:w="607"/>
        <w:gridCol w:w="2028"/>
        <w:gridCol w:w="607"/>
        <w:gridCol w:w="2441"/>
        <w:gridCol w:w="581"/>
        <w:gridCol w:w="2461"/>
      </w:tblGrid>
      <w:tr w:rsidR="00407296" w:rsidRPr="002D588D" w:rsidTr="00C354DA">
        <w:trPr>
          <w:trHeight w:val="107"/>
          <w:jc w:val="center"/>
        </w:trPr>
        <w:tc>
          <w:tcPr>
            <w:tcW w:w="1020" w:type="pct"/>
            <w:shd w:val="clear" w:color="auto" w:fill="FFFFFF"/>
            <w:vAlign w:val="bottom"/>
          </w:tcPr>
          <w:p w:rsidR="00C354DA" w:rsidRDefault="00C354DA" w:rsidP="00205E42">
            <w:pPr>
              <w:rPr>
                <w:rFonts w:ascii="Arial" w:eastAsia="Arial Unicode MS" w:hAnsi="Arial" w:cs="Arial"/>
                <w:b/>
                <w:sz w:val="18"/>
              </w:rPr>
            </w:pPr>
          </w:p>
          <w:p w:rsidR="00407296" w:rsidRPr="00375875" w:rsidRDefault="00407296" w:rsidP="00205E42">
            <w:pPr>
              <w:rPr>
                <w:rFonts w:ascii="Arial" w:eastAsia="Arial Unicode MS" w:hAnsi="Arial" w:cs="Arial"/>
                <w:b/>
                <w:sz w:val="18"/>
              </w:rPr>
            </w:pPr>
            <w:r w:rsidRPr="00375875">
              <w:rPr>
                <w:rFonts w:ascii="Arial" w:eastAsia="Arial Unicode MS" w:hAnsi="Arial" w:cs="Arial"/>
                <w:b/>
                <w:sz w:val="18"/>
              </w:rPr>
              <w:t>TIPO DE ACCIÓN:</w:t>
            </w:r>
          </w:p>
        </w:tc>
        <w:tc>
          <w:tcPr>
            <w:tcW w:w="977" w:type="pc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07296" w:rsidRPr="002D588D" w:rsidRDefault="00C354DA" w:rsidP="00205E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Cambio Menor</w:t>
            </w:r>
            <w:r w:rsidR="00407296" w:rsidRPr="002D588D">
              <w:rPr>
                <w:rFonts w:ascii="Arial" w:eastAsia="Arial Unicode MS" w:hAnsi="Arial" w:cs="Arial"/>
                <w:sz w:val="16"/>
                <w:szCs w:val="16"/>
              </w:rPr>
              <w:t>: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296" w:rsidRPr="002D588D" w:rsidRDefault="00407296" w:rsidP="00205E42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296" w:rsidRPr="002D588D" w:rsidRDefault="00C354DA" w:rsidP="00205E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Cambio Mayor</w:t>
            </w:r>
            <w:r w:rsidR="00407296" w:rsidRPr="002D588D">
              <w:rPr>
                <w:rFonts w:ascii="Arial" w:eastAsia="Arial Unicode MS" w:hAnsi="Arial" w:cs="Arial"/>
                <w:sz w:val="16"/>
                <w:szCs w:val="16"/>
              </w:rPr>
              <w:t>: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296" w:rsidRPr="002D588D" w:rsidRDefault="00407296" w:rsidP="00205E42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296" w:rsidRPr="002D588D" w:rsidRDefault="00C354DA" w:rsidP="00205E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Otro: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296" w:rsidRPr="002D588D" w:rsidRDefault="00407296" w:rsidP="00205E42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84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7296" w:rsidRPr="002D588D" w:rsidRDefault="00407296" w:rsidP="00205E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</w:tbl>
    <w:p w:rsidR="00407296" w:rsidRDefault="00407296"/>
    <w:p w:rsidR="00C431BF" w:rsidRDefault="00C431BF"/>
    <w:tbl>
      <w:tblPr>
        <w:tblW w:w="4927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19"/>
        <w:gridCol w:w="12103"/>
      </w:tblGrid>
      <w:tr w:rsidR="002D588D" w:rsidRPr="00FF2A3A" w:rsidTr="00F6726A">
        <w:trPr>
          <w:trHeight w:val="235"/>
          <w:jc w:val="center"/>
        </w:trPr>
        <w:tc>
          <w:tcPr>
            <w:tcW w:w="833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D588D" w:rsidRPr="00F6392A" w:rsidRDefault="00C354DA" w:rsidP="00F6726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Solicitud</w:t>
            </w:r>
            <w:r w:rsidR="002D588D">
              <w:rPr>
                <w:rFonts w:ascii="Arial" w:eastAsia="Arial Unicode MS" w:hAnsi="Arial" w:cs="Arial"/>
                <w:b/>
                <w:sz w:val="18"/>
              </w:rPr>
              <w:t>: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88D" w:rsidRDefault="002D588D" w:rsidP="00F672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C354DA" w:rsidRPr="00FF2A3A" w:rsidRDefault="00C354DA" w:rsidP="00F672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:rsidR="004A7A58" w:rsidRPr="002D588D" w:rsidRDefault="004A7A58" w:rsidP="00AA252F">
      <w:pPr>
        <w:rPr>
          <w:rFonts w:ascii="Arial" w:hAnsi="Arial" w:cs="Arial"/>
        </w:rPr>
      </w:pPr>
    </w:p>
    <w:tbl>
      <w:tblPr>
        <w:tblW w:w="4927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7"/>
        <w:gridCol w:w="2418"/>
        <w:gridCol w:w="2906"/>
        <w:gridCol w:w="752"/>
        <w:gridCol w:w="1833"/>
        <w:gridCol w:w="325"/>
        <w:gridCol w:w="1232"/>
        <w:gridCol w:w="1418"/>
        <w:gridCol w:w="261"/>
        <w:gridCol w:w="2905"/>
      </w:tblGrid>
      <w:tr w:rsidR="00FC13F1" w:rsidRPr="00243215" w:rsidTr="00FF2A3A">
        <w:trPr>
          <w:trHeight w:val="224"/>
          <w:jc w:val="center"/>
        </w:trPr>
        <w:tc>
          <w:tcPr>
            <w:tcW w:w="5000" w:type="pct"/>
            <w:gridSpan w:val="10"/>
            <w:shd w:val="clear" w:color="auto" w:fill="FFFFFF"/>
            <w:vAlign w:val="bottom"/>
          </w:tcPr>
          <w:p w:rsidR="00FC13F1" w:rsidRPr="00071BE9" w:rsidRDefault="00FC13F1" w:rsidP="00497E8D">
            <w:pPr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</w:tr>
      <w:tr w:rsidR="00FC13F1" w:rsidRPr="00243215" w:rsidTr="002D588D">
        <w:trPr>
          <w:trHeight w:val="331"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13F1" w:rsidRPr="00243215" w:rsidRDefault="00FC13F1" w:rsidP="00497E8D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No.</w:t>
            </w:r>
          </w:p>
        </w:tc>
        <w:tc>
          <w:tcPr>
            <w:tcW w:w="2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FC13F1" w:rsidRPr="00243215" w:rsidRDefault="00FC13F1" w:rsidP="00D85AFF">
            <w:pPr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Acción a realizar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13F1" w:rsidRPr="00243215" w:rsidRDefault="00FC13F1" w:rsidP="00D85AFF">
            <w:pPr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Responsable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13F1" w:rsidRPr="00243215" w:rsidRDefault="00FC13F1" w:rsidP="00D85AFF">
            <w:pPr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Fecha inicio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13F1" w:rsidRPr="00243215" w:rsidRDefault="00FC13F1" w:rsidP="00E16D96">
            <w:pPr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Fecha fin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13F1" w:rsidRPr="00243215" w:rsidRDefault="00FC13F1" w:rsidP="00D85AFF">
            <w:pPr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Avances</w:t>
            </w:r>
          </w:p>
        </w:tc>
      </w:tr>
      <w:tr w:rsidR="00FC13F1" w:rsidRPr="00243215" w:rsidTr="002D588D">
        <w:trPr>
          <w:trHeight w:val="516"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13F1" w:rsidRPr="00243215" w:rsidRDefault="00C354DA" w:rsidP="004B0C14">
            <w:pPr>
              <w:tabs>
                <w:tab w:val="left" w:pos="223"/>
              </w:tabs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1</w:t>
            </w:r>
          </w:p>
        </w:tc>
        <w:tc>
          <w:tcPr>
            <w:tcW w:w="2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7610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(</w:t>
            </w:r>
            <w:r w:rsidR="00C354DA">
              <w:rPr>
                <w:rFonts w:ascii="Arial" w:eastAsia="Arial Unicode MS" w:hAnsi="Arial" w:cs="Arial"/>
                <w:b/>
                <w:sz w:val="18"/>
              </w:rPr>
              <w:t>Análisis</w:t>
            </w:r>
            <w:r>
              <w:rPr>
                <w:rFonts w:ascii="Arial" w:eastAsia="Arial Unicode MS" w:hAnsi="Arial" w:cs="Arial"/>
                <w:b/>
                <w:sz w:val="18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243215" w:rsidRDefault="00FC13F1" w:rsidP="00497E8D">
            <w:pPr>
              <w:spacing w:line="240" w:lineRule="exact"/>
              <w:rPr>
                <w:rFonts w:ascii="Arial" w:eastAsia="Arial Unicode MS" w:hAnsi="Arial" w:cs="Arial"/>
                <w:sz w:val="18"/>
              </w:rPr>
            </w:pPr>
          </w:p>
        </w:tc>
      </w:tr>
      <w:tr w:rsidR="00FC13F1" w:rsidRPr="00243215" w:rsidTr="002D588D">
        <w:trPr>
          <w:trHeight w:val="670"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13F1" w:rsidRPr="00243215" w:rsidRDefault="00C354DA" w:rsidP="004B0C14">
            <w:pPr>
              <w:tabs>
                <w:tab w:val="left" w:pos="223"/>
              </w:tabs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2</w:t>
            </w:r>
          </w:p>
        </w:tc>
        <w:tc>
          <w:tcPr>
            <w:tcW w:w="2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7610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(</w:t>
            </w:r>
            <w:r w:rsidR="00C354DA">
              <w:rPr>
                <w:rFonts w:ascii="Arial" w:eastAsia="Arial Unicode MS" w:hAnsi="Arial" w:cs="Arial"/>
                <w:b/>
                <w:sz w:val="18"/>
              </w:rPr>
              <w:t>Modificación</w:t>
            </w:r>
            <w:r>
              <w:rPr>
                <w:rFonts w:ascii="Arial" w:eastAsia="Arial Unicode MS" w:hAnsi="Arial" w:cs="Arial"/>
                <w:b/>
                <w:sz w:val="18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243215" w:rsidRDefault="00FC13F1" w:rsidP="00497E8D">
            <w:pPr>
              <w:spacing w:line="240" w:lineRule="exact"/>
              <w:rPr>
                <w:rFonts w:ascii="Arial" w:eastAsia="Arial Unicode MS" w:hAnsi="Arial" w:cs="Arial"/>
                <w:sz w:val="18"/>
              </w:rPr>
            </w:pPr>
          </w:p>
        </w:tc>
      </w:tr>
      <w:tr w:rsidR="00FC13F1" w:rsidRPr="00243215" w:rsidTr="002D588D">
        <w:trPr>
          <w:trHeight w:val="590"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13F1" w:rsidRPr="00243215" w:rsidRDefault="00C354DA" w:rsidP="004B0C14">
            <w:pPr>
              <w:tabs>
                <w:tab w:val="left" w:pos="223"/>
              </w:tabs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3</w:t>
            </w:r>
          </w:p>
        </w:tc>
        <w:tc>
          <w:tcPr>
            <w:tcW w:w="2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7610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(</w:t>
            </w:r>
            <w:r w:rsidR="00C354DA">
              <w:rPr>
                <w:rFonts w:ascii="Arial" w:eastAsia="Arial Unicode MS" w:hAnsi="Arial" w:cs="Arial"/>
                <w:b/>
                <w:sz w:val="18"/>
              </w:rPr>
              <w:t>Revisión</w:t>
            </w:r>
            <w:r>
              <w:rPr>
                <w:rFonts w:ascii="Arial" w:eastAsia="Arial Unicode MS" w:hAnsi="Arial" w:cs="Arial"/>
                <w:b/>
                <w:sz w:val="18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243215" w:rsidRDefault="00FC13F1" w:rsidP="00497E8D">
            <w:pPr>
              <w:spacing w:line="240" w:lineRule="exact"/>
              <w:rPr>
                <w:rFonts w:ascii="Arial" w:eastAsia="Arial Unicode MS" w:hAnsi="Arial" w:cs="Arial"/>
                <w:sz w:val="18"/>
              </w:rPr>
            </w:pPr>
          </w:p>
        </w:tc>
      </w:tr>
      <w:tr w:rsidR="00C354DA" w:rsidRPr="00243215" w:rsidTr="002D588D">
        <w:trPr>
          <w:trHeight w:val="590"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54DA" w:rsidRPr="00243215" w:rsidRDefault="00C354DA" w:rsidP="004B0C14">
            <w:pPr>
              <w:tabs>
                <w:tab w:val="left" w:pos="223"/>
              </w:tabs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4</w:t>
            </w:r>
          </w:p>
        </w:tc>
        <w:tc>
          <w:tcPr>
            <w:tcW w:w="2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DA" w:rsidRPr="005113C1" w:rsidRDefault="00F7610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(</w:t>
            </w:r>
            <w:r w:rsidR="00C354DA">
              <w:rPr>
                <w:rFonts w:ascii="Arial" w:eastAsia="Arial Unicode MS" w:hAnsi="Arial" w:cs="Arial"/>
                <w:b/>
                <w:sz w:val="18"/>
              </w:rPr>
              <w:t>Documentación</w:t>
            </w:r>
            <w:r>
              <w:rPr>
                <w:rFonts w:ascii="Arial" w:eastAsia="Arial Unicode MS" w:hAnsi="Arial" w:cs="Arial"/>
                <w:b/>
                <w:sz w:val="18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DA" w:rsidRPr="005113C1" w:rsidRDefault="00C354DA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DA" w:rsidRPr="005113C1" w:rsidRDefault="00C354DA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DA" w:rsidRPr="005113C1" w:rsidRDefault="00C354DA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DA" w:rsidRPr="00243215" w:rsidRDefault="00C354DA" w:rsidP="00497E8D">
            <w:pPr>
              <w:spacing w:line="240" w:lineRule="exact"/>
              <w:rPr>
                <w:rFonts w:ascii="Arial" w:eastAsia="Arial Unicode MS" w:hAnsi="Arial" w:cs="Arial"/>
                <w:sz w:val="18"/>
              </w:rPr>
            </w:pPr>
          </w:p>
        </w:tc>
      </w:tr>
      <w:tr w:rsidR="00C354DA" w:rsidRPr="00243215" w:rsidTr="002D588D">
        <w:trPr>
          <w:trHeight w:val="590"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54DA" w:rsidRPr="00243215" w:rsidRDefault="00C354DA" w:rsidP="004B0C14">
            <w:pPr>
              <w:tabs>
                <w:tab w:val="left" w:pos="223"/>
              </w:tabs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5</w:t>
            </w:r>
          </w:p>
        </w:tc>
        <w:tc>
          <w:tcPr>
            <w:tcW w:w="2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DA" w:rsidRPr="005113C1" w:rsidRDefault="00F7610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(</w:t>
            </w:r>
            <w:r w:rsidR="00C354DA">
              <w:rPr>
                <w:rFonts w:ascii="Arial" w:eastAsia="Arial Unicode MS" w:hAnsi="Arial" w:cs="Arial"/>
                <w:b/>
                <w:sz w:val="18"/>
              </w:rPr>
              <w:t>Firmas</w:t>
            </w:r>
            <w:r>
              <w:rPr>
                <w:rFonts w:ascii="Arial" w:eastAsia="Arial Unicode MS" w:hAnsi="Arial" w:cs="Arial"/>
                <w:b/>
                <w:sz w:val="18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DA" w:rsidRPr="005113C1" w:rsidRDefault="00C354DA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DA" w:rsidRPr="005113C1" w:rsidRDefault="00C354DA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DA" w:rsidRPr="005113C1" w:rsidRDefault="00C354DA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DA" w:rsidRPr="00243215" w:rsidRDefault="00C354DA" w:rsidP="00497E8D">
            <w:pPr>
              <w:spacing w:line="240" w:lineRule="exact"/>
              <w:rPr>
                <w:rFonts w:ascii="Arial" w:eastAsia="Arial Unicode MS" w:hAnsi="Arial" w:cs="Arial"/>
                <w:sz w:val="18"/>
              </w:rPr>
            </w:pPr>
          </w:p>
        </w:tc>
      </w:tr>
      <w:tr w:rsidR="00C354DA" w:rsidRPr="00243215" w:rsidTr="002D588D">
        <w:trPr>
          <w:trHeight w:val="590"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54DA" w:rsidRPr="00243215" w:rsidRDefault="00C354DA" w:rsidP="004B0C14">
            <w:pPr>
              <w:tabs>
                <w:tab w:val="left" w:pos="223"/>
              </w:tabs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6</w:t>
            </w:r>
          </w:p>
        </w:tc>
        <w:tc>
          <w:tcPr>
            <w:tcW w:w="2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DA" w:rsidRPr="005113C1" w:rsidRDefault="00F7610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(</w:t>
            </w:r>
            <w:r w:rsidR="00C354DA">
              <w:rPr>
                <w:rFonts w:ascii="Arial" w:eastAsia="Arial Unicode MS" w:hAnsi="Arial" w:cs="Arial"/>
                <w:b/>
                <w:sz w:val="18"/>
              </w:rPr>
              <w:t>Publicación</w:t>
            </w:r>
            <w:r>
              <w:rPr>
                <w:rFonts w:ascii="Arial" w:eastAsia="Arial Unicode MS" w:hAnsi="Arial" w:cs="Arial"/>
                <w:b/>
                <w:sz w:val="18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DA" w:rsidRPr="005113C1" w:rsidRDefault="00C354DA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DA" w:rsidRPr="005113C1" w:rsidRDefault="00C354DA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DA" w:rsidRPr="005113C1" w:rsidRDefault="00C354DA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DA" w:rsidRPr="00243215" w:rsidRDefault="00C354DA" w:rsidP="00497E8D">
            <w:pPr>
              <w:spacing w:line="240" w:lineRule="exact"/>
              <w:rPr>
                <w:rFonts w:ascii="Arial" w:eastAsia="Arial Unicode MS" w:hAnsi="Arial" w:cs="Arial"/>
                <w:sz w:val="18"/>
              </w:rPr>
            </w:pPr>
          </w:p>
        </w:tc>
      </w:tr>
      <w:tr w:rsidR="00C354DA" w:rsidRPr="00243215" w:rsidTr="002D588D">
        <w:trPr>
          <w:trHeight w:val="590"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54DA" w:rsidRPr="00243215" w:rsidRDefault="00C354DA" w:rsidP="004B0C14">
            <w:pPr>
              <w:tabs>
                <w:tab w:val="left" w:pos="223"/>
              </w:tabs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7</w:t>
            </w:r>
          </w:p>
        </w:tc>
        <w:tc>
          <w:tcPr>
            <w:tcW w:w="2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DA" w:rsidRDefault="00F7610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(</w:t>
            </w:r>
            <w:r w:rsidR="00C354DA">
              <w:rPr>
                <w:rFonts w:ascii="Arial" w:eastAsia="Arial Unicode MS" w:hAnsi="Arial" w:cs="Arial"/>
                <w:b/>
                <w:sz w:val="18"/>
              </w:rPr>
              <w:t>Socialización</w:t>
            </w:r>
            <w:r>
              <w:rPr>
                <w:rFonts w:ascii="Arial" w:eastAsia="Arial Unicode MS" w:hAnsi="Arial" w:cs="Arial"/>
                <w:b/>
                <w:sz w:val="18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DA" w:rsidRPr="005113C1" w:rsidRDefault="00C354DA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DA" w:rsidRPr="005113C1" w:rsidRDefault="00C354DA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DA" w:rsidRPr="005113C1" w:rsidRDefault="00C354DA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DA" w:rsidRPr="00243215" w:rsidRDefault="00C354DA" w:rsidP="00497E8D">
            <w:pPr>
              <w:spacing w:line="240" w:lineRule="exact"/>
              <w:rPr>
                <w:rFonts w:ascii="Arial" w:eastAsia="Arial Unicode MS" w:hAnsi="Arial" w:cs="Arial"/>
                <w:sz w:val="18"/>
              </w:rPr>
            </w:pPr>
          </w:p>
        </w:tc>
      </w:tr>
      <w:tr w:rsidR="00FC13F1" w:rsidRPr="00243215" w:rsidTr="00FC13F1">
        <w:trPr>
          <w:trHeight w:val="24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3F1" w:rsidRDefault="00FC13F1" w:rsidP="00497E8D">
            <w:pPr>
              <w:jc w:val="both"/>
              <w:rPr>
                <w:rFonts w:ascii="Arial" w:eastAsia="Arial Unicode MS" w:hAnsi="Arial" w:cs="Arial"/>
                <w:sz w:val="18"/>
              </w:rPr>
            </w:pPr>
          </w:p>
          <w:p w:rsidR="00C354DA" w:rsidRPr="00243215" w:rsidRDefault="00C354DA" w:rsidP="00497E8D">
            <w:pPr>
              <w:jc w:val="both"/>
              <w:rPr>
                <w:rFonts w:ascii="Arial" w:eastAsia="Arial Unicode MS" w:hAnsi="Arial" w:cs="Arial"/>
                <w:sz w:val="18"/>
              </w:rPr>
            </w:pPr>
          </w:p>
        </w:tc>
      </w:tr>
      <w:tr w:rsidR="00FC13F1" w:rsidRPr="00243215" w:rsidTr="00C354DA">
        <w:trPr>
          <w:trHeight w:val="752"/>
          <w:jc w:val="center"/>
        </w:trPr>
        <w:tc>
          <w:tcPr>
            <w:tcW w:w="5000" w:type="pct"/>
            <w:gridSpan w:val="10"/>
            <w:shd w:val="clear" w:color="auto" w:fill="FFFFFF"/>
            <w:vAlign w:val="bottom"/>
          </w:tcPr>
          <w:p w:rsidR="00FC13F1" w:rsidRDefault="00FC13F1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  <w:p w:rsidR="00FC13F1" w:rsidRDefault="00FC13F1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  <w:p w:rsidR="00FC13F1" w:rsidRPr="00243215" w:rsidRDefault="00FC13F1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</w:tr>
      <w:tr w:rsidR="00FC13F1" w:rsidRPr="00243215" w:rsidTr="002D588D">
        <w:trPr>
          <w:trHeight w:val="358"/>
          <w:jc w:val="center"/>
        </w:trPr>
        <w:tc>
          <w:tcPr>
            <w:tcW w:w="996" w:type="pct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13F1" w:rsidRDefault="00FC13F1" w:rsidP="000A5687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Firma</w:t>
            </w:r>
            <w:r w:rsidR="00C354DA">
              <w:rPr>
                <w:rFonts w:ascii="Arial" w:eastAsia="Arial Unicode MS" w:hAnsi="Arial" w:cs="Arial"/>
                <w:sz w:val="18"/>
              </w:rPr>
              <w:t xml:space="preserve"> o Nombre</w:t>
            </w:r>
            <w:r>
              <w:rPr>
                <w:rFonts w:ascii="Arial" w:eastAsia="Arial Unicode MS" w:hAnsi="Arial" w:cs="Arial"/>
                <w:sz w:val="18"/>
              </w:rPr>
              <w:t xml:space="preserve"> Líder del Proceso</w:t>
            </w:r>
          </w:p>
          <w:p w:rsidR="00C431BF" w:rsidRPr="00243215" w:rsidRDefault="00C431BF" w:rsidP="000A5687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1000" w:type="pct"/>
            <w:shd w:val="clear" w:color="auto" w:fill="FFFFFF"/>
            <w:vAlign w:val="bottom"/>
          </w:tcPr>
          <w:p w:rsidR="00FC13F1" w:rsidRPr="00243215" w:rsidRDefault="00FC13F1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1002" w:type="pct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13F1" w:rsidRPr="00243215" w:rsidRDefault="00C354DA" w:rsidP="00C431BF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 xml:space="preserve">Firma o Nombre </w:t>
            </w:r>
            <w:r w:rsidR="00FC13F1">
              <w:rPr>
                <w:rFonts w:ascii="Arial" w:eastAsia="Arial Unicode MS" w:hAnsi="Arial" w:cs="Arial"/>
                <w:sz w:val="18"/>
              </w:rPr>
              <w:t xml:space="preserve">del Proceso </w:t>
            </w:r>
          </w:p>
        </w:tc>
        <w:tc>
          <w:tcPr>
            <w:tcW w:w="1002" w:type="pct"/>
            <w:gridSpan w:val="3"/>
            <w:shd w:val="clear" w:color="auto" w:fill="FFFFFF"/>
            <w:vAlign w:val="bottom"/>
          </w:tcPr>
          <w:p w:rsidR="00FC13F1" w:rsidRPr="00243215" w:rsidRDefault="00FC13F1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13F1" w:rsidRPr="00243215" w:rsidRDefault="00C354DA" w:rsidP="00840C90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 xml:space="preserve">Firma o Nombre Dirección </w:t>
            </w:r>
            <w:r w:rsidR="00FC13F1">
              <w:rPr>
                <w:rFonts w:ascii="Arial" w:eastAsia="Arial Unicode MS" w:hAnsi="Arial" w:cs="Arial"/>
                <w:sz w:val="18"/>
              </w:rPr>
              <w:t xml:space="preserve">de Procesos </w:t>
            </w:r>
          </w:p>
        </w:tc>
      </w:tr>
    </w:tbl>
    <w:p w:rsidR="00382E1D" w:rsidRPr="00C354DA" w:rsidRDefault="00382E1D" w:rsidP="00C431BF">
      <w:pPr>
        <w:rPr>
          <w:rFonts w:ascii="Arial" w:hAnsi="Arial" w:cs="Arial"/>
        </w:rPr>
      </w:pPr>
    </w:p>
    <w:sectPr w:rsidR="00382E1D" w:rsidRPr="00C354DA" w:rsidSect="0074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1185" w:right="533" w:bottom="720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16B" w:rsidRDefault="00A0016B" w:rsidP="003D767C">
      <w:r>
        <w:separator/>
      </w:r>
    </w:p>
  </w:endnote>
  <w:endnote w:type="continuationSeparator" w:id="0">
    <w:p w:rsidR="00A0016B" w:rsidRDefault="00A0016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181" w:rsidRDefault="007521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181" w:rsidRDefault="0075218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2FB" w:rsidRPr="00165CB0" w:rsidRDefault="00452C5A" w:rsidP="00E97F48">
    <w:pPr>
      <w:pStyle w:val="Piedepgina"/>
      <w:jc w:val="center"/>
      <w:rPr>
        <w:rFonts w:ascii="Arial Narrow" w:hAnsi="Arial Narrow"/>
        <w:color w:val="333399"/>
        <w:sz w:val="16"/>
      </w:rPr>
    </w:pPr>
    <w:r>
      <w:rPr>
        <w:rFonts w:ascii="Arial Narrow" w:hAnsi="Arial Narrow"/>
        <w:color w:val="333399"/>
        <w:sz w:val="16"/>
      </w:rPr>
      <w:t>L</w:t>
    </w:r>
    <w:r w:rsidR="00F472FB" w:rsidRPr="00165CB0">
      <w:rPr>
        <w:rFonts w:ascii="Arial Narrow" w:hAnsi="Arial Narrow"/>
        <w:color w:val="333399"/>
        <w:sz w:val="16"/>
      </w:rPr>
      <w:t xml:space="preserve">os documentos que se </w:t>
    </w:r>
    <w:r w:rsidR="00F472FB" w:rsidRPr="00B470C7">
      <w:rPr>
        <w:rFonts w:ascii="Arial Narrow" w:hAnsi="Arial Narrow"/>
        <w:color w:val="333399"/>
        <w:sz w:val="16"/>
      </w:rPr>
      <w:t xml:space="preserve">encuentran </w:t>
    </w:r>
    <w:r>
      <w:rPr>
        <w:rFonts w:ascii="Arial Narrow" w:hAnsi="Arial Narrow"/>
        <w:color w:val="333399"/>
        <w:sz w:val="16"/>
      </w:rPr>
      <w:t xml:space="preserve">publicados </w:t>
    </w:r>
    <w:r w:rsidR="00F472FB" w:rsidRPr="00B470C7">
      <w:rPr>
        <w:rFonts w:ascii="Arial Narrow" w:hAnsi="Arial Narrow"/>
        <w:color w:val="333399"/>
        <w:sz w:val="16"/>
      </w:rPr>
      <w:t xml:space="preserve">en </w:t>
    </w:r>
    <w:r>
      <w:rPr>
        <w:rFonts w:ascii="Arial Narrow" w:hAnsi="Arial Narrow"/>
        <w:color w:val="333399"/>
        <w:sz w:val="16"/>
      </w:rPr>
      <w:t>la Intranet de la CDAG</w:t>
    </w:r>
    <w:r w:rsidR="00F472FB" w:rsidRPr="00B470C7">
      <w:rPr>
        <w:rFonts w:ascii="Arial Narrow" w:hAnsi="Arial Narrow"/>
        <w:color w:val="333399"/>
        <w:sz w:val="16"/>
      </w:rPr>
      <w:t xml:space="preserve"> son los</w:t>
    </w:r>
    <w:r w:rsidR="00F472FB" w:rsidRPr="00165CB0">
      <w:rPr>
        <w:rFonts w:ascii="Arial Narrow" w:hAnsi="Arial Narrow"/>
        <w:color w:val="333399"/>
        <w:sz w:val="16"/>
      </w:rPr>
      <w:t xml:space="preserve"> document</w:t>
    </w:r>
    <w:r w:rsidR="00F472FB">
      <w:rPr>
        <w:rFonts w:ascii="Arial Narrow" w:hAnsi="Arial Narrow"/>
        <w:color w:val="333399"/>
        <w:sz w:val="16"/>
      </w:rPr>
      <w:t xml:space="preserve">os </w:t>
    </w:r>
    <w:r>
      <w:rPr>
        <w:rFonts w:ascii="Arial Narrow" w:hAnsi="Arial Narrow"/>
        <w:color w:val="333399"/>
        <w:sz w:val="16"/>
      </w:rPr>
      <w:t>vigentes</w:t>
    </w:r>
    <w:r w:rsidR="00BD77D3">
      <w:rPr>
        <w:rFonts w:ascii="Arial Narrow" w:hAnsi="Arial Narrow"/>
        <w:color w:val="333399"/>
        <w:sz w:val="16"/>
      </w:rPr>
      <w:t xml:space="preserve"> y controlados</w:t>
    </w:r>
    <w:r>
      <w:rPr>
        <w:rFonts w:ascii="Arial Narrow" w:hAnsi="Arial Narrow"/>
        <w:color w:val="333399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16B" w:rsidRDefault="00A0016B" w:rsidP="003D767C">
      <w:r>
        <w:separator/>
      </w:r>
    </w:p>
  </w:footnote>
  <w:footnote w:type="continuationSeparator" w:id="0">
    <w:p w:rsidR="00A0016B" w:rsidRDefault="00A0016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181" w:rsidRDefault="007521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605"/>
      <w:gridCol w:w="6566"/>
      <w:gridCol w:w="2718"/>
      <w:gridCol w:w="1554"/>
      <w:gridCol w:w="2150"/>
    </w:tblGrid>
    <w:tr w:rsidR="007458C1" w:rsidTr="00DC5585">
      <w:trPr>
        <w:cantSplit/>
        <w:trHeight w:val="96"/>
        <w:jc w:val="center"/>
      </w:trPr>
      <w:tc>
        <w:tcPr>
          <w:tcW w:w="1605" w:type="dxa"/>
          <w:vMerge w:val="restart"/>
          <w:tcBorders>
            <w:right w:val="single" w:sz="4" w:space="0" w:color="auto"/>
          </w:tcBorders>
        </w:tcPr>
        <w:p w:rsidR="007458C1" w:rsidRPr="006908E6" w:rsidRDefault="0070469F" w:rsidP="00497E8D">
          <w:pPr>
            <w:ind w:left="5"/>
            <w:jc w:val="center"/>
          </w:pPr>
          <w:bookmarkStart w:id="0" w:name="_GoBack"/>
          <w:r>
            <w:rPr>
              <w:noProof/>
              <w:lang w:val="es-GT" w:eastAsia="es-GT"/>
            </w:rPr>
            <w:drawing>
              <wp:inline distT="0" distB="0" distL="0" distR="0" wp14:anchorId="20D8BBD0" wp14:editId="35A9DF59">
                <wp:extent cx="327660" cy="491740"/>
                <wp:effectExtent l="0" t="0" r="0" b="3810"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421" cy="494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1298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bottom"/>
        </w:tcPr>
        <w:p w:rsidR="007458C1" w:rsidRPr="00D13D8E" w:rsidRDefault="007458C1" w:rsidP="00497E8D">
          <w:pPr>
            <w:jc w:val="center"/>
            <w:rPr>
              <w:rFonts w:ascii="Arial" w:hAnsi="Arial" w:cs="Arial"/>
              <w:spacing w:val="40"/>
              <w:sz w:val="16"/>
            </w:rPr>
          </w:pPr>
          <w:r>
            <w:rPr>
              <w:rFonts w:ascii="Arial" w:hAnsi="Arial" w:cs="Arial"/>
              <w:spacing w:val="40"/>
              <w:sz w:val="16"/>
            </w:rPr>
            <w:t>FORMULARIO</w:t>
          </w:r>
        </w:p>
      </w:tc>
    </w:tr>
    <w:tr w:rsidR="007458C1" w:rsidTr="009309A1">
      <w:tblPrEx>
        <w:tblCellMar>
          <w:left w:w="0" w:type="dxa"/>
          <w:right w:w="0" w:type="dxa"/>
        </w:tblCellMar>
      </w:tblPrEx>
      <w:trPr>
        <w:cantSplit/>
        <w:trHeight w:val="347"/>
        <w:jc w:val="center"/>
      </w:trPr>
      <w:tc>
        <w:tcPr>
          <w:tcW w:w="1605" w:type="dxa"/>
          <w:vMerge/>
          <w:tcBorders>
            <w:right w:val="single" w:sz="4" w:space="0" w:color="auto"/>
          </w:tcBorders>
        </w:tcPr>
        <w:p w:rsidR="007458C1" w:rsidRDefault="007458C1" w:rsidP="00497E8D">
          <w:pPr>
            <w:rPr>
              <w:rFonts w:ascii="Arial" w:hAnsi="Arial" w:cs="Arial"/>
            </w:rPr>
          </w:pPr>
        </w:p>
      </w:tc>
      <w:tc>
        <w:tcPr>
          <w:tcW w:w="1298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7458C1" w:rsidRPr="00823A74" w:rsidRDefault="00382E1D" w:rsidP="00497E8D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PLAN DE </w:t>
          </w:r>
          <w:r w:rsidR="00F76101">
            <w:rPr>
              <w:rFonts w:ascii="Arial" w:hAnsi="Arial" w:cs="Arial"/>
              <w:b/>
              <w:sz w:val="24"/>
            </w:rPr>
            <w:t>DOCUMENTACIÓN</w:t>
          </w:r>
        </w:p>
      </w:tc>
    </w:tr>
    <w:tr w:rsidR="007458C1" w:rsidTr="009309A1">
      <w:tblPrEx>
        <w:tblCellMar>
          <w:left w:w="0" w:type="dxa"/>
          <w:right w:w="0" w:type="dxa"/>
        </w:tblCellMar>
      </w:tblPrEx>
      <w:trPr>
        <w:cantSplit/>
        <w:trHeight w:val="70"/>
        <w:jc w:val="center"/>
      </w:trPr>
      <w:tc>
        <w:tcPr>
          <w:tcW w:w="1605" w:type="dxa"/>
          <w:vMerge/>
        </w:tcPr>
        <w:p w:rsidR="007458C1" w:rsidRDefault="007458C1" w:rsidP="00497E8D">
          <w:pPr>
            <w:rPr>
              <w:rFonts w:ascii="Arial" w:hAnsi="Arial" w:cs="Arial"/>
            </w:rPr>
          </w:pPr>
        </w:p>
      </w:tc>
      <w:tc>
        <w:tcPr>
          <w:tcW w:w="656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7458C1" w:rsidRPr="00504819" w:rsidRDefault="007458C1" w:rsidP="00382E1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Del proceso: </w:t>
          </w:r>
          <w:r w:rsidR="00C354DA" w:rsidRPr="00B47730">
            <w:rPr>
              <w:rFonts w:ascii="Arial" w:hAnsi="Arial" w:cs="Arial"/>
              <w:sz w:val="16"/>
            </w:rPr>
            <w:t>Planificación Institucional</w:t>
          </w:r>
        </w:p>
      </w:tc>
      <w:tc>
        <w:tcPr>
          <w:tcW w:w="271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7458C1" w:rsidRPr="008A404F" w:rsidRDefault="007458C1" w:rsidP="00C431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382E1D">
            <w:rPr>
              <w:rFonts w:ascii="Arial" w:hAnsi="Arial" w:cs="Arial"/>
              <w:b/>
              <w:sz w:val="16"/>
              <w:szCs w:val="16"/>
            </w:rPr>
            <w:t>PRO-FOR-</w:t>
          </w:r>
          <w:r w:rsidR="002C135A">
            <w:rPr>
              <w:rFonts w:ascii="Arial" w:hAnsi="Arial" w:cs="Arial"/>
              <w:b/>
              <w:sz w:val="16"/>
              <w:szCs w:val="16"/>
            </w:rPr>
            <w:t>03</w:t>
          </w:r>
        </w:p>
      </w:tc>
      <w:tc>
        <w:tcPr>
          <w:tcW w:w="15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7458C1" w:rsidRPr="00504819" w:rsidRDefault="007458C1" w:rsidP="007E283B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 w:rsidR="00752181">
            <w:rPr>
              <w:rFonts w:ascii="Arial" w:hAnsi="Arial" w:cs="Arial"/>
              <w:sz w:val="16"/>
              <w:szCs w:val="16"/>
            </w:rPr>
            <w:t xml:space="preserve"> 2</w:t>
          </w:r>
        </w:p>
      </w:tc>
      <w:tc>
        <w:tcPr>
          <w:tcW w:w="215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7458C1" w:rsidRPr="00051689" w:rsidRDefault="007458C1" w:rsidP="00497E8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A867B8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A867B8" w:rsidRPr="00051689">
            <w:rPr>
              <w:rFonts w:ascii="Arial" w:hAnsi="Arial" w:cs="Arial"/>
              <w:sz w:val="16"/>
            </w:rPr>
            <w:fldChar w:fldCharType="separate"/>
          </w:r>
          <w:r w:rsidR="0070469F">
            <w:rPr>
              <w:rFonts w:ascii="Arial" w:hAnsi="Arial" w:cs="Arial"/>
              <w:noProof/>
              <w:sz w:val="16"/>
            </w:rPr>
            <w:t>1</w:t>
          </w:r>
          <w:r w:rsidR="00A867B8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A867B8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A867B8" w:rsidRPr="00051689">
            <w:rPr>
              <w:rFonts w:ascii="Arial" w:hAnsi="Arial" w:cs="Arial"/>
              <w:sz w:val="16"/>
            </w:rPr>
            <w:fldChar w:fldCharType="separate"/>
          </w:r>
          <w:r w:rsidR="0070469F">
            <w:rPr>
              <w:rFonts w:ascii="Arial" w:hAnsi="Arial" w:cs="Arial"/>
              <w:noProof/>
              <w:sz w:val="16"/>
            </w:rPr>
            <w:t>1</w:t>
          </w:r>
          <w:r w:rsidR="00A867B8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3D01D2" w:rsidRPr="00217FA1" w:rsidRDefault="003D01D2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2FB" w:rsidRDefault="00F472FB" w:rsidP="0067323E">
    <w:pPr>
      <w:pStyle w:val="Encabezado"/>
      <w:jc w:val="center"/>
    </w:pPr>
  </w:p>
  <w:p w:rsidR="00F472FB" w:rsidRPr="0067323E" w:rsidRDefault="00F472F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48E41FC"/>
    <w:multiLevelType w:val="multilevel"/>
    <w:tmpl w:val="1F06977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A572F29"/>
    <w:multiLevelType w:val="hybridMultilevel"/>
    <w:tmpl w:val="9DC05B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22"/>
  </w:num>
  <w:num w:numId="4">
    <w:abstractNumId w:val="6"/>
  </w:num>
  <w:num w:numId="5">
    <w:abstractNumId w:val="31"/>
  </w:num>
  <w:num w:numId="6">
    <w:abstractNumId w:val="17"/>
  </w:num>
  <w:num w:numId="7">
    <w:abstractNumId w:val="32"/>
  </w:num>
  <w:num w:numId="8">
    <w:abstractNumId w:val="16"/>
  </w:num>
  <w:num w:numId="9">
    <w:abstractNumId w:val="3"/>
  </w:num>
  <w:num w:numId="10">
    <w:abstractNumId w:val="35"/>
  </w:num>
  <w:num w:numId="11">
    <w:abstractNumId w:val="25"/>
  </w:num>
  <w:num w:numId="12">
    <w:abstractNumId w:val="15"/>
  </w:num>
  <w:num w:numId="13">
    <w:abstractNumId w:val="18"/>
  </w:num>
  <w:num w:numId="14">
    <w:abstractNumId w:val="9"/>
  </w:num>
  <w:num w:numId="15">
    <w:abstractNumId w:val="33"/>
  </w:num>
  <w:num w:numId="16">
    <w:abstractNumId w:val="26"/>
  </w:num>
  <w:num w:numId="17">
    <w:abstractNumId w:val="27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8"/>
  </w:num>
  <w:num w:numId="25">
    <w:abstractNumId w:val="20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21"/>
  </w:num>
  <w:num w:numId="32">
    <w:abstractNumId w:val="8"/>
  </w:num>
  <w:num w:numId="33">
    <w:abstractNumId w:val="13"/>
  </w:num>
  <w:num w:numId="34">
    <w:abstractNumId w:val="2"/>
  </w:num>
  <w:num w:numId="35">
    <w:abstractNumId w:val="34"/>
  </w:num>
  <w:num w:numId="36">
    <w:abstractNumId w:val="23"/>
  </w:num>
  <w:num w:numId="37">
    <w:abstractNumId w:val="24"/>
  </w:num>
  <w:num w:numId="38">
    <w:abstractNumId w:val="19"/>
  </w:num>
  <w:num w:numId="39">
    <w:abstractNumId w:val="12"/>
  </w:num>
  <w:num w:numId="40">
    <w:abstractNumId w:val="3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DD"/>
    <w:rsid w:val="00020A22"/>
    <w:rsid w:val="000225FB"/>
    <w:rsid w:val="00035829"/>
    <w:rsid w:val="000468D3"/>
    <w:rsid w:val="00051689"/>
    <w:rsid w:val="00063A1B"/>
    <w:rsid w:val="0006777F"/>
    <w:rsid w:val="00076CEA"/>
    <w:rsid w:val="000A4B3F"/>
    <w:rsid w:val="000A5687"/>
    <w:rsid w:val="000D479A"/>
    <w:rsid w:val="000E2596"/>
    <w:rsid w:val="00103AEA"/>
    <w:rsid w:val="00171560"/>
    <w:rsid w:val="0017304D"/>
    <w:rsid w:val="001B2930"/>
    <w:rsid w:val="001D561F"/>
    <w:rsid w:val="001E0E0B"/>
    <w:rsid w:val="001F1E07"/>
    <w:rsid w:val="001F26AD"/>
    <w:rsid w:val="001F4A00"/>
    <w:rsid w:val="00207F1A"/>
    <w:rsid w:val="002216A8"/>
    <w:rsid w:val="00222C20"/>
    <w:rsid w:val="00240D77"/>
    <w:rsid w:val="00241FB4"/>
    <w:rsid w:val="002573D6"/>
    <w:rsid w:val="0029731D"/>
    <w:rsid w:val="002B3798"/>
    <w:rsid w:val="002C135A"/>
    <w:rsid w:val="002D1E31"/>
    <w:rsid w:val="002D4871"/>
    <w:rsid w:val="002D588D"/>
    <w:rsid w:val="002D7971"/>
    <w:rsid w:val="002E0708"/>
    <w:rsid w:val="00304CDD"/>
    <w:rsid w:val="00322D40"/>
    <w:rsid w:val="0033518A"/>
    <w:rsid w:val="00335EBD"/>
    <w:rsid w:val="00341D44"/>
    <w:rsid w:val="0034320E"/>
    <w:rsid w:val="00346403"/>
    <w:rsid w:val="00347895"/>
    <w:rsid w:val="00350DB4"/>
    <w:rsid w:val="00357350"/>
    <w:rsid w:val="00361FCA"/>
    <w:rsid w:val="00362EED"/>
    <w:rsid w:val="003662E7"/>
    <w:rsid w:val="00382E1D"/>
    <w:rsid w:val="003A28A6"/>
    <w:rsid w:val="003A6919"/>
    <w:rsid w:val="003C2C9D"/>
    <w:rsid w:val="003D01D2"/>
    <w:rsid w:val="003D767C"/>
    <w:rsid w:val="003E3723"/>
    <w:rsid w:val="003F26D0"/>
    <w:rsid w:val="00407296"/>
    <w:rsid w:val="00411835"/>
    <w:rsid w:val="004323BE"/>
    <w:rsid w:val="004453F4"/>
    <w:rsid w:val="00447711"/>
    <w:rsid w:val="00452C5A"/>
    <w:rsid w:val="00484B53"/>
    <w:rsid w:val="0048542C"/>
    <w:rsid w:val="00485FAF"/>
    <w:rsid w:val="00497E8D"/>
    <w:rsid w:val="004A37F0"/>
    <w:rsid w:val="004A4F7A"/>
    <w:rsid w:val="004A7A58"/>
    <w:rsid w:val="004B08C5"/>
    <w:rsid w:val="004B0C14"/>
    <w:rsid w:val="004C1C93"/>
    <w:rsid w:val="004C4323"/>
    <w:rsid w:val="004C4D3E"/>
    <w:rsid w:val="004D386B"/>
    <w:rsid w:val="004E2A63"/>
    <w:rsid w:val="004E5ADC"/>
    <w:rsid w:val="004E7021"/>
    <w:rsid w:val="005113C1"/>
    <w:rsid w:val="00512158"/>
    <w:rsid w:val="00514E10"/>
    <w:rsid w:val="00531E91"/>
    <w:rsid w:val="0053300C"/>
    <w:rsid w:val="005354E2"/>
    <w:rsid w:val="00544E6F"/>
    <w:rsid w:val="00550A99"/>
    <w:rsid w:val="005732FE"/>
    <w:rsid w:val="00582567"/>
    <w:rsid w:val="005914EA"/>
    <w:rsid w:val="00596DF8"/>
    <w:rsid w:val="005A0DC2"/>
    <w:rsid w:val="005C5622"/>
    <w:rsid w:val="005D24F1"/>
    <w:rsid w:val="005F0EF6"/>
    <w:rsid w:val="005F6DD1"/>
    <w:rsid w:val="006523F3"/>
    <w:rsid w:val="0066615A"/>
    <w:rsid w:val="00667E36"/>
    <w:rsid w:val="0067323E"/>
    <w:rsid w:val="0067386D"/>
    <w:rsid w:val="00694F4B"/>
    <w:rsid w:val="00695521"/>
    <w:rsid w:val="006A4373"/>
    <w:rsid w:val="006A46CD"/>
    <w:rsid w:val="006B0823"/>
    <w:rsid w:val="006C1ABA"/>
    <w:rsid w:val="006E622B"/>
    <w:rsid w:val="0070071D"/>
    <w:rsid w:val="007031DC"/>
    <w:rsid w:val="0070469F"/>
    <w:rsid w:val="00716CFD"/>
    <w:rsid w:val="0073103E"/>
    <w:rsid w:val="007379D5"/>
    <w:rsid w:val="007458C1"/>
    <w:rsid w:val="00752181"/>
    <w:rsid w:val="00766B29"/>
    <w:rsid w:val="00772ADD"/>
    <w:rsid w:val="007745B9"/>
    <w:rsid w:val="007754AA"/>
    <w:rsid w:val="00782B72"/>
    <w:rsid w:val="00786110"/>
    <w:rsid w:val="007A5267"/>
    <w:rsid w:val="007C2A60"/>
    <w:rsid w:val="007E283B"/>
    <w:rsid w:val="007E31EC"/>
    <w:rsid w:val="007E575E"/>
    <w:rsid w:val="007E77A3"/>
    <w:rsid w:val="007F0ECF"/>
    <w:rsid w:val="007F5F52"/>
    <w:rsid w:val="00800721"/>
    <w:rsid w:val="00816690"/>
    <w:rsid w:val="00817218"/>
    <w:rsid w:val="00821EA2"/>
    <w:rsid w:val="0082213C"/>
    <w:rsid w:val="00823A74"/>
    <w:rsid w:val="008279F9"/>
    <w:rsid w:val="00833DC4"/>
    <w:rsid w:val="00840C90"/>
    <w:rsid w:val="00851653"/>
    <w:rsid w:val="00851892"/>
    <w:rsid w:val="00855EC7"/>
    <w:rsid w:val="00857382"/>
    <w:rsid w:val="0086281A"/>
    <w:rsid w:val="00863FCF"/>
    <w:rsid w:val="008747B3"/>
    <w:rsid w:val="00876EED"/>
    <w:rsid w:val="00880B9E"/>
    <w:rsid w:val="00882091"/>
    <w:rsid w:val="00887B4A"/>
    <w:rsid w:val="008A404F"/>
    <w:rsid w:val="008A786E"/>
    <w:rsid w:val="008D3D94"/>
    <w:rsid w:val="00911141"/>
    <w:rsid w:val="00912295"/>
    <w:rsid w:val="00914DCD"/>
    <w:rsid w:val="00915288"/>
    <w:rsid w:val="009215F7"/>
    <w:rsid w:val="009235BE"/>
    <w:rsid w:val="009309A1"/>
    <w:rsid w:val="009427CB"/>
    <w:rsid w:val="009525BE"/>
    <w:rsid w:val="00953D18"/>
    <w:rsid w:val="00974E63"/>
    <w:rsid w:val="009A3543"/>
    <w:rsid w:val="009A4EBD"/>
    <w:rsid w:val="009D16E0"/>
    <w:rsid w:val="009E2A6C"/>
    <w:rsid w:val="009E3088"/>
    <w:rsid w:val="009E6D66"/>
    <w:rsid w:val="00A0016B"/>
    <w:rsid w:val="00A37E17"/>
    <w:rsid w:val="00A41D2A"/>
    <w:rsid w:val="00A645EC"/>
    <w:rsid w:val="00A6732B"/>
    <w:rsid w:val="00A867B8"/>
    <w:rsid w:val="00AA252F"/>
    <w:rsid w:val="00AE1D61"/>
    <w:rsid w:val="00AF0940"/>
    <w:rsid w:val="00B02C3F"/>
    <w:rsid w:val="00B119F1"/>
    <w:rsid w:val="00B20EAE"/>
    <w:rsid w:val="00B21CE2"/>
    <w:rsid w:val="00B3086D"/>
    <w:rsid w:val="00B34783"/>
    <w:rsid w:val="00B36EDF"/>
    <w:rsid w:val="00B470C7"/>
    <w:rsid w:val="00B47730"/>
    <w:rsid w:val="00B636A1"/>
    <w:rsid w:val="00B761D5"/>
    <w:rsid w:val="00B77BB0"/>
    <w:rsid w:val="00B846CD"/>
    <w:rsid w:val="00B94F93"/>
    <w:rsid w:val="00BA00D0"/>
    <w:rsid w:val="00BC3750"/>
    <w:rsid w:val="00BD77D3"/>
    <w:rsid w:val="00BE2E42"/>
    <w:rsid w:val="00BF2A6E"/>
    <w:rsid w:val="00BF7044"/>
    <w:rsid w:val="00C04F71"/>
    <w:rsid w:val="00C05696"/>
    <w:rsid w:val="00C1469E"/>
    <w:rsid w:val="00C24B62"/>
    <w:rsid w:val="00C354DA"/>
    <w:rsid w:val="00C431BF"/>
    <w:rsid w:val="00C43D70"/>
    <w:rsid w:val="00C5295F"/>
    <w:rsid w:val="00C57713"/>
    <w:rsid w:val="00C64CB3"/>
    <w:rsid w:val="00C66713"/>
    <w:rsid w:val="00C671A6"/>
    <w:rsid w:val="00C73F5F"/>
    <w:rsid w:val="00C75AD5"/>
    <w:rsid w:val="00C852C2"/>
    <w:rsid w:val="00C90DF5"/>
    <w:rsid w:val="00CA0AD4"/>
    <w:rsid w:val="00CA235B"/>
    <w:rsid w:val="00CC1034"/>
    <w:rsid w:val="00CC278B"/>
    <w:rsid w:val="00CC278F"/>
    <w:rsid w:val="00CD346D"/>
    <w:rsid w:val="00CE52BD"/>
    <w:rsid w:val="00D13D8E"/>
    <w:rsid w:val="00D21142"/>
    <w:rsid w:val="00D21666"/>
    <w:rsid w:val="00D30237"/>
    <w:rsid w:val="00D40F49"/>
    <w:rsid w:val="00D43B77"/>
    <w:rsid w:val="00D56D56"/>
    <w:rsid w:val="00D644F4"/>
    <w:rsid w:val="00D66821"/>
    <w:rsid w:val="00D85046"/>
    <w:rsid w:val="00D85AFF"/>
    <w:rsid w:val="00D97D2F"/>
    <w:rsid w:val="00DA0498"/>
    <w:rsid w:val="00DB7215"/>
    <w:rsid w:val="00DC3523"/>
    <w:rsid w:val="00DC3704"/>
    <w:rsid w:val="00DC5585"/>
    <w:rsid w:val="00DC621D"/>
    <w:rsid w:val="00DD77A7"/>
    <w:rsid w:val="00DF287F"/>
    <w:rsid w:val="00DF36DF"/>
    <w:rsid w:val="00DF7803"/>
    <w:rsid w:val="00E1420F"/>
    <w:rsid w:val="00E16D96"/>
    <w:rsid w:val="00E174F9"/>
    <w:rsid w:val="00E3402E"/>
    <w:rsid w:val="00E36911"/>
    <w:rsid w:val="00E4041F"/>
    <w:rsid w:val="00E619BD"/>
    <w:rsid w:val="00E86B37"/>
    <w:rsid w:val="00E9165B"/>
    <w:rsid w:val="00E94243"/>
    <w:rsid w:val="00E94E53"/>
    <w:rsid w:val="00E979C3"/>
    <w:rsid w:val="00E97F48"/>
    <w:rsid w:val="00EB6B7A"/>
    <w:rsid w:val="00ED34B2"/>
    <w:rsid w:val="00ED7B2B"/>
    <w:rsid w:val="00EE4741"/>
    <w:rsid w:val="00F04EA3"/>
    <w:rsid w:val="00F15F4B"/>
    <w:rsid w:val="00F23E49"/>
    <w:rsid w:val="00F3143A"/>
    <w:rsid w:val="00F345BA"/>
    <w:rsid w:val="00F422A7"/>
    <w:rsid w:val="00F472FB"/>
    <w:rsid w:val="00F5223D"/>
    <w:rsid w:val="00F6392A"/>
    <w:rsid w:val="00F702E4"/>
    <w:rsid w:val="00F76101"/>
    <w:rsid w:val="00F816DE"/>
    <w:rsid w:val="00F82037"/>
    <w:rsid w:val="00FA184B"/>
    <w:rsid w:val="00FA494E"/>
    <w:rsid w:val="00FA50AD"/>
    <w:rsid w:val="00FC13F1"/>
    <w:rsid w:val="00FC66E1"/>
    <w:rsid w:val="00FD62E7"/>
    <w:rsid w:val="00FE07DE"/>
    <w:rsid w:val="00FE57D2"/>
    <w:rsid w:val="00FE78D3"/>
    <w:rsid w:val="00FF1E4C"/>
    <w:rsid w:val="00FF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ADC01B-A4BE-46DD-A6E9-6CE3C6C7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chivos%20DIDEFI\Compartida\documentacion_sgc\planificacion_del_sgc\2.for\pla-plt-06procedimien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4DA8-8ECB-4A7B-A55B-ACC6A349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pla-plt-06procedimiento</Template>
  <TotalTime>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CEBN</dc:creator>
  <cp:lastModifiedBy>jrdelaroca</cp:lastModifiedBy>
  <cp:revision>3</cp:revision>
  <cp:lastPrinted>2014-01-17T18:08:00Z</cp:lastPrinted>
  <dcterms:created xsi:type="dcterms:W3CDTF">2024-05-02T14:31:00Z</dcterms:created>
  <dcterms:modified xsi:type="dcterms:W3CDTF">2024-05-15T20:33:00Z</dcterms:modified>
</cp:coreProperties>
</file>